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531" w:rsidRDefault="001B6531" w:rsidP="001B6531">
      <w:pPr>
        <w:pStyle w:val="BpSTitle"/>
      </w:pPr>
      <w:r>
        <w:t>5113023</w:t>
      </w:r>
    </w:p>
    <w:p w:rsidR="001B6531" w:rsidRDefault="001B6531" w:rsidP="001B6531">
      <w:pPr>
        <w:pStyle w:val="BpSTitle"/>
      </w:pPr>
      <w:r>
        <w:t>Northern Sugar Maple-Basswood Forest</w:t>
      </w:r>
    </w:p>
    <w:p w:rsidR="001B6531" w:rsidRDefault="001B6531" w:rsidP="001B6531">
      <w:r>
        <w:t>Model Date: 03/21/07</w:t>
      </w:r>
      <w:r>
        <w:tab/>
      </w:r>
      <w:r>
        <w:tab/>
      </w:r>
      <w:r>
        <w:tab/>
      </w:r>
      <w:r>
        <w:tab/>
      </w:r>
      <w:r>
        <w:tab/>
      </w:r>
      <w:r>
        <w:tab/>
      </w:r>
      <w:r>
        <w:tab/>
      </w:r>
      <w:r>
        <w:tab/>
        <w:t>Report Date: 8/21/14</w:t>
      </w:r>
    </w:p>
    <w:p w:rsidR="001B6531" w:rsidRDefault="001B6531" w:rsidP="001B6531"/>
    <w:tbl>
      <w:tblPr>
        <w:tblW w:w="8700"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932"/>
        <w:gridCol w:w="2904"/>
        <w:gridCol w:w="1656"/>
        <w:gridCol w:w="2208"/>
      </w:tblGrid>
      <w:tr w:rsidR="001B6531" w:rsidRPr="001B6531" w:rsidTr="001B6531">
        <w:tc>
          <w:tcPr>
            <w:tcW w:w="1932" w:type="dxa"/>
            <w:tcBorders>
              <w:top w:val="single" w:sz="2" w:space="0" w:color="auto"/>
              <w:left w:val="single" w:sz="12" w:space="0" w:color="auto"/>
              <w:bottom w:val="single" w:sz="12" w:space="0" w:color="000000"/>
            </w:tcBorders>
            <w:shd w:val="clear" w:color="auto" w:fill="auto"/>
          </w:tcPr>
          <w:p w:rsidR="001B6531" w:rsidRPr="001B6531" w:rsidRDefault="001B6531" w:rsidP="002E6553">
            <w:pPr>
              <w:rPr>
                <w:b/>
                <w:bCs/>
              </w:rPr>
            </w:pPr>
            <w:r w:rsidRPr="001B6531">
              <w:rPr>
                <w:b/>
                <w:bCs/>
              </w:rPr>
              <w:t>Modelers</w:t>
            </w:r>
          </w:p>
        </w:tc>
        <w:tc>
          <w:tcPr>
            <w:tcW w:w="2904" w:type="dxa"/>
            <w:tcBorders>
              <w:top w:val="single" w:sz="2" w:space="0" w:color="auto"/>
              <w:bottom w:val="single" w:sz="12" w:space="0" w:color="000000"/>
              <w:right w:val="single" w:sz="12" w:space="0" w:color="000000"/>
            </w:tcBorders>
            <w:shd w:val="clear" w:color="auto" w:fill="auto"/>
          </w:tcPr>
          <w:p w:rsidR="001B6531" w:rsidRPr="001B6531" w:rsidRDefault="001B6531" w:rsidP="002E6553">
            <w:pPr>
              <w:rPr>
                <w:b/>
                <w:bCs/>
              </w:rPr>
            </w:pPr>
          </w:p>
        </w:tc>
        <w:tc>
          <w:tcPr>
            <w:tcW w:w="1656" w:type="dxa"/>
            <w:tcBorders>
              <w:top w:val="single" w:sz="2" w:space="0" w:color="auto"/>
              <w:left w:val="single" w:sz="12" w:space="0" w:color="000000"/>
              <w:bottom w:val="single" w:sz="12" w:space="0" w:color="000000"/>
            </w:tcBorders>
            <w:shd w:val="clear" w:color="auto" w:fill="auto"/>
          </w:tcPr>
          <w:p w:rsidR="001B6531" w:rsidRPr="001B6531" w:rsidRDefault="001B6531" w:rsidP="002E6553">
            <w:pPr>
              <w:rPr>
                <w:b/>
                <w:bCs/>
              </w:rPr>
            </w:pPr>
            <w:r w:rsidRPr="001B6531">
              <w:rPr>
                <w:b/>
                <w:bCs/>
              </w:rPr>
              <w:t>Reviewers</w:t>
            </w:r>
          </w:p>
        </w:tc>
        <w:tc>
          <w:tcPr>
            <w:tcW w:w="2208" w:type="dxa"/>
            <w:tcBorders>
              <w:top w:val="single" w:sz="2" w:space="0" w:color="auto"/>
              <w:bottom w:val="single" w:sz="12" w:space="0" w:color="000000"/>
            </w:tcBorders>
            <w:shd w:val="clear" w:color="auto" w:fill="auto"/>
          </w:tcPr>
          <w:p w:rsidR="001B6531" w:rsidRPr="001B6531" w:rsidRDefault="001B6531" w:rsidP="002E6553">
            <w:pPr>
              <w:rPr>
                <w:b/>
                <w:bCs/>
              </w:rPr>
            </w:pPr>
          </w:p>
        </w:tc>
      </w:tr>
      <w:tr w:rsidR="001B6531" w:rsidRPr="001B6531" w:rsidTr="001B6531">
        <w:tc>
          <w:tcPr>
            <w:tcW w:w="1932" w:type="dxa"/>
            <w:tcBorders>
              <w:top w:val="single" w:sz="12" w:space="0" w:color="000000"/>
              <w:left w:val="single" w:sz="12" w:space="0" w:color="auto"/>
            </w:tcBorders>
            <w:shd w:val="clear" w:color="auto" w:fill="auto"/>
          </w:tcPr>
          <w:p w:rsidR="001B6531" w:rsidRPr="001B6531" w:rsidRDefault="001B6531" w:rsidP="002E6553">
            <w:pPr>
              <w:rPr>
                <w:bCs/>
              </w:rPr>
            </w:pPr>
            <w:r w:rsidRPr="001B6531">
              <w:rPr>
                <w:bCs/>
              </w:rPr>
              <w:t xml:space="preserve">Peggy </w:t>
            </w:r>
            <w:proofErr w:type="spellStart"/>
            <w:r w:rsidRPr="001B6531">
              <w:rPr>
                <w:bCs/>
              </w:rPr>
              <w:t>Burkman</w:t>
            </w:r>
            <w:proofErr w:type="spellEnd"/>
          </w:p>
        </w:tc>
        <w:tc>
          <w:tcPr>
            <w:tcW w:w="2904" w:type="dxa"/>
            <w:tcBorders>
              <w:top w:val="single" w:sz="12" w:space="0" w:color="000000"/>
              <w:right w:val="single" w:sz="12" w:space="0" w:color="000000"/>
            </w:tcBorders>
            <w:shd w:val="clear" w:color="auto" w:fill="auto"/>
          </w:tcPr>
          <w:p w:rsidR="001B6531" w:rsidRPr="001B6531" w:rsidRDefault="001B6531" w:rsidP="002E6553">
            <w:r w:rsidRPr="001B6531">
              <w:t>peggy_burkman@nps.gov</w:t>
            </w:r>
          </w:p>
        </w:tc>
        <w:tc>
          <w:tcPr>
            <w:tcW w:w="1656" w:type="dxa"/>
            <w:tcBorders>
              <w:top w:val="single" w:sz="12" w:space="0" w:color="000000"/>
              <w:left w:val="single" w:sz="12" w:space="0" w:color="000000"/>
            </w:tcBorders>
            <w:shd w:val="clear" w:color="auto" w:fill="auto"/>
          </w:tcPr>
          <w:p w:rsidR="001B6531" w:rsidRPr="001B6531" w:rsidRDefault="001B6531" w:rsidP="002E6553">
            <w:r w:rsidRPr="001B6531">
              <w:t>Dave Cleland</w:t>
            </w:r>
          </w:p>
        </w:tc>
        <w:tc>
          <w:tcPr>
            <w:tcW w:w="2208" w:type="dxa"/>
            <w:tcBorders>
              <w:top w:val="single" w:sz="12" w:space="0" w:color="000000"/>
            </w:tcBorders>
            <w:shd w:val="clear" w:color="auto" w:fill="auto"/>
          </w:tcPr>
          <w:p w:rsidR="001B6531" w:rsidRPr="001B6531" w:rsidRDefault="001B6531" w:rsidP="002E6553">
            <w:r w:rsidRPr="001B6531">
              <w:t>dcleland@fs.fed.us</w:t>
            </w:r>
          </w:p>
        </w:tc>
      </w:tr>
      <w:tr w:rsidR="001B6531" w:rsidRPr="001B6531" w:rsidTr="001B6531">
        <w:tc>
          <w:tcPr>
            <w:tcW w:w="1932" w:type="dxa"/>
            <w:tcBorders>
              <w:left w:val="single" w:sz="12" w:space="0" w:color="auto"/>
            </w:tcBorders>
            <w:shd w:val="clear" w:color="auto" w:fill="auto"/>
          </w:tcPr>
          <w:p w:rsidR="001B6531" w:rsidRPr="001B6531" w:rsidRDefault="001B6531" w:rsidP="002E6553">
            <w:pPr>
              <w:rPr>
                <w:bCs/>
              </w:rPr>
            </w:pPr>
            <w:r w:rsidRPr="001B6531">
              <w:rPr>
                <w:bCs/>
              </w:rPr>
              <w:t>Doug Pearsall</w:t>
            </w:r>
          </w:p>
        </w:tc>
        <w:tc>
          <w:tcPr>
            <w:tcW w:w="2904" w:type="dxa"/>
            <w:tcBorders>
              <w:right w:val="single" w:sz="12" w:space="0" w:color="000000"/>
            </w:tcBorders>
            <w:shd w:val="clear" w:color="auto" w:fill="auto"/>
          </w:tcPr>
          <w:p w:rsidR="001B6531" w:rsidRPr="001B6531" w:rsidRDefault="001B6531" w:rsidP="002E6553">
            <w:r w:rsidRPr="001B6531">
              <w:t>dpearsall@tnc.org</w:t>
            </w:r>
          </w:p>
        </w:tc>
        <w:tc>
          <w:tcPr>
            <w:tcW w:w="1656" w:type="dxa"/>
            <w:tcBorders>
              <w:left w:val="single" w:sz="12" w:space="0" w:color="000000"/>
            </w:tcBorders>
            <w:shd w:val="clear" w:color="auto" w:fill="auto"/>
          </w:tcPr>
          <w:p w:rsidR="001B6531" w:rsidRPr="001B6531" w:rsidRDefault="001B6531" w:rsidP="002E6553">
            <w:proofErr w:type="spellStart"/>
            <w:r w:rsidRPr="001B6531">
              <w:t>Bredan</w:t>
            </w:r>
            <w:proofErr w:type="spellEnd"/>
            <w:r w:rsidRPr="001B6531">
              <w:t xml:space="preserve"> Ward</w:t>
            </w:r>
          </w:p>
        </w:tc>
        <w:tc>
          <w:tcPr>
            <w:tcW w:w="2208" w:type="dxa"/>
            <w:shd w:val="clear" w:color="auto" w:fill="auto"/>
          </w:tcPr>
          <w:p w:rsidR="001B6531" w:rsidRPr="001B6531" w:rsidRDefault="001B6531" w:rsidP="002E6553">
            <w:r w:rsidRPr="001B6531">
              <w:t>bward@fs.fed.us</w:t>
            </w:r>
          </w:p>
        </w:tc>
      </w:tr>
      <w:tr w:rsidR="001B6531" w:rsidRPr="001B6531" w:rsidTr="001B6531">
        <w:tc>
          <w:tcPr>
            <w:tcW w:w="1932" w:type="dxa"/>
            <w:tcBorders>
              <w:left w:val="single" w:sz="12" w:space="0" w:color="auto"/>
              <w:bottom w:val="single" w:sz="2" w:space="0" w:color="auto"/>
            </w:tcBorders>
            <w:shd w:val="clear" w:color="auto" w:fill="auto"/>
          </w:tcPr>
          <w:p w:rsidR="001B6531" w:rsidRPr="001B6531" w:rsidRDefault="001B6531" w:rsidP="002E6553">
            <w:pPr>
              <w:rPr>
                <w:bCs/>
              </w:rPr>
            </w:pPr>
            <w:r w:rsidRPr="001B6531">
              <w:rPr>
                <w:bCs/>
              </w:rPr>
              <w:t>Brad Slaughter</w:t>
            </w:r>
          </w:p>
        </w:tc>
        <w:tc>
          <w:tcPr>
            <w:tcW w:w="2904" w:type="dxa"/>
            <w:tcBorders>
              <w:right w:val="single" w:sz="12" w:space="0" w:color="000000"/>
            </w:tcBorders>
            <w:shd w:val="clear" w:color="auto" w:fill="auto"/>
          </w:tcPr>
          <w:p w:rsidR="001B6531" w:rsidRPr="001B6531" w:rsidRDefault="001B6531" w:rsidP="002E6553">
            <w:r w:rsidRPr="001B6531">
              <w:t>slaughterb@michigan.gov</w:t>
            </w:r>
          </w:p>
        </w:tc>
        <w:tc>
          <w:tcPr>
            <w:tcW w:w="1656" w:type="dxa"/>
            <w:tcBorders>
              <w:left w:val="single" w:sz="12" w:space="0" w:color="000000"/>
              <w:bottom w:val="single" w:sz="2" w:space="0" w:color="auto"/>
            </w:tcBorders>
            <w:shd w:val="clear" w:color="auto" w:fill="auto"/>
          </w:tcPr>
          <w:p w:rsidR="001B6531" w:rsidRPr="001B6531" w:rsidRDefault="001B6531" w:rsidP="002E6553">
            <w:r w:rsidRPr="001B6531">
              <w:t>None</w:t>
            </w:r>
          </w:p>
        </w:tc>
        <w:tc>
          <w:tcPr>
            <w:tcW w:w="2208" w:type="dxa"/>
            <w:shd w:val="clear" w:color="auto" w:fill="auto"/>
          </w:tcPr>
          <w:p w:rsidR="001B6531" w:rsidRPr="001B6531" w:rsidRDefault="001B6531" w:rsidP="002E6553">
            <w:r w:rsidRPr="001B6531">
              <w:t>None</w:t>
            </w:r>
          </w:p>
        </w:tc>
      </w:tr>
    </w:tbl>
    <w:p w:rsidR="001B6531" w:rsidRDefault="001B6531" w:rsidP="001B6531"/>
    <w:p w:rsidR="001B6531" w:rsidRDefault="001B6531" w:rsidP="001B6531">
      <w:pPr>
        <w:pStyle w:val="InfoPara"/>
      </w:pPr>
      <w:r>
        <w:t>Vegetation Type</w:t>
      </w:r>
    </w:p>
    <w:p w:rsidR="001B6531" w:rsidRDefault="001B6531" w:rsidP="001B6531">
      <w:r>
        <w:t>Forest and Woodland</w:t>
      </w:r>
    </w:p>
    <w:p w:rsidR="001B6531" w:rsidRDefault="001B6531" w:rsidP="001B6531">
      <w:pPr>
        <w:pStyle w:val="InfoPara"/>
      </w:pPr>
      <w:r>
        <w:t>Map Zones</w:t>
      </w:r>
    </w:p>
    <w:p w:rsidR="001B6531" w:rsidRDefault="001B6531" w:rsidP="001B6531">
      <w:r>
        <w:t>51</w:t>
      </w:r>
    </w:p>
    <w:p w:rsidR="001B6531" w:rsidRDefault="001B6531" w:rsidP="001B6531">
      <w:pPr>
        <w:pStyle w:val="InfoPara"/>
      </w:pPr>
      <w:r>
        <w:t>Model Splits or Lumps</w:t>
      </w:r>
    </w:p>
    <w:p w:rsidR="001B6531" w:rsidRDefault="001B6531" w:rsidP="001B6531">
      <w:r>
        <w:t xml:space="preserve">This </w:t>
      </w:r>
      <w:proofErr w:type="spellStart"/>
      <w:r>
        <w:t>BpS</w:t>
      </w:r>
      <w:proofErr w:type="spellEnd"/>
      <w:r>
        <w:t xml:space="preserve"> is split into multiple models:</w:t>
      </w:r>
    </w:p>
    <w:p w:rsidR="001B6531" w:rsidRDefault="001B6531" w:rsidP="001B6531">
      <w:r>
        <w:t>Laurentian-Acadian Northern Hardwoods Forest (</w:t>
      </w:r>
      <w:proofErr w:type="spellStart"/>
      <w:r>
        <w:t>BpS</w:t>
      </w:r>
      <w:proofErr w:type="spellEnd"/>
      <w:r>
        <w:t xml:space="preserve"> 1302) was split into three models: 511302-1- Laurentian-Acadian Northern Hardwoods Forest (with Hemlock Component), 511302-2-Laurentian Acadian Northern Hardwoods Forests-Beech and 511302-3-Northern Sugar Maple-Basswood Forest.</w:t>
      </w:r>
    </w:p>
    <w:p w:rsidR="001B6531" w:rsidRDefault="001B6531" w:rsidP="001B6531">
      <w:pPr>
        <w:pStyle w:val="InfoPara"/>
      </w:pPr>
      <w:r>
        <w:t>Geographic Range</w:t>
      </w:r>
    </w:p>
    <w:p w:rsidR="001B6531" w:rsidRDefault="001B6531" w:rsidP="001B6531">
      <w:r>
        <w:t>This system occurs in western Upper Peninsula of MI, in Subsections 212Tb, 212Ya, 212Jb, 212Sq, 212Jo and 212Sn.</w:t>
      </w:r>
    </w:p>
    <w:p w:rsidR="001B6531" w:rsidRDefault="001B6531" w:rsidP="001B6531">
      <w:pPr>
        <w:pStyle w:val="InfoPara"/>
      </w:pPr>
      <w:r>
        <w:t>Biophysical Site Description</w:t>
      </w:r>
    </w:p>
    <w:p w:rsidR="001B6531" w:rsidRDefault="001B6531" w:rsidP="001B6531">
      <w:r>
        <w:t>This type occurs principally on moraines of coarse and fine texture, on lacustrine silts and clays, and on medium-textured till over bedrock -- areas of consistent moisture and nutrient availability that are protected from fire. Typical sites are buffered from seasonal drought by fine-textured moisture-retaining soils or dense subsoil layers. Essential nutrients are mineralized from decaying organic matter at twice the rate of that in fire-dependent forest or wet forest communities.</w:t>
      </w:r>
    </w:p>
    <w:p w:rsidR="001B6531" w:rsidRDefault="001B6531" w:rsidP="001B6531">
      <w:pPr>
        <w:pStyle w:val="InfoPara"/>
      </w:pPr>
      <w:r>
        <w:t>Vegetation Description</w:t>
      </w:r>
    </w:p>
    <w:p w:rsidR="001B6531" w:rsidRDefault="001B6531" w:rsidP="001B6531">
      <w:r>
        <w:t xml:space="preserve">This system is a mixture of </w:t>
      </w:r>
      <w:proofErr w:type="spellStart"/>
      <w:r>
        <w:t>mesophyllic</w:t>
      </w:r>
      <w:proofErr w:type="spellEnd"/>
      <w:r>
        <w:t xml:space="preserve"> hardwood species and is typified by Acer </w:t>
      </w:r>
      <w:proofErr w:type="spellStart"/>
      <w:r>
        <w:t>saccharum</w:t>
      </w:r>
      <w:proofErr w:type="spellEnd"/>
      <w:r>
        <w:t xml:space="preserve">, </w:t>
      </w:r>
      <w:proofErr w:type="spellStart"/>
      <w:r>
        <w:t>Tilia</w:t>
      </w:r>
      <w:proofErr w:type="spellEnd"/>
      <w:r>
        <w:t xml:space="preserve"> </w:t>
      </w:r>
      <w:proofErr w:type="spellStart"/>
      <w:r>
        <w:t>americana</w:t>
      </w:r>
      <w:proofErr w:type="spellEnd"/>
      <w:r>
        <w:t xml:space="preserve">, Fagus </w:t>
      </w:r>
      <w:proofErr w:type="spellStart"/>
      <w:r>
        <w:t>grandifolia</w:t>
      </w:r>
      <w:proofErr w:type="spellEnd"/>
      <w:r>
        <w:t xml:space="preserve"> (restricted to MZ51 and eastern MZ50), </w:t>
      </w:r>
      <w:proofErr w:type="spellStart"/>
      <w:r>
        <w:t>Betula</w:t>
      </w:r>
      <w:proofErr w:type="spellEnd"/>
      <w:r>
        <w:t xml:space="preserve"> </w:t>
      </w:r>
      <w:proofErr w:type="spellStart"/>
      <w:r>
        <w:t>allegheniensis</w:t>
      </w:r>
      <w:proofErr w:type="spellEnd"/>
      <w:r>
        <w:t xml:space="preserve"> and </w:t>
      </w:r>
      <w:proofErr w:type="spellStart"/>
      <w:r>
        <w:t>Ulmus</w:t>
      </w:r>
      <w:proofErr w:type="spellEnd"/>
      <w:r>
        <w:t xml:space="preserve"> </w:t>
      </w:r>
      <w:proofErr w:type="spellStart"/>
      <w:r>
        <w:t>americana</w:t>
      </w:r>
      <w:proofErr w:type="spellEnd"/>
      <w:r>
        <w:t xml:space="preserve">. </w:t>
      </w:r>
      <w:proofErr w:type="spellStart"/>
      <w:r>
        <w:t>Populus</w:t>
      </w:r>
      <w:proofErr w:type="spellEnd"/>
      <w:r>
        <w:t xml:space="preserve"> </w:t>
      </w:r>
      <w:proofErr w:type="spellStart"/>
      <w:r>
        <w:t>tremuloides</w:t>
      </w:r>
      <w:proofErr w:type="spellEnd"/>
      <w:r>
        <w:t xml:space="preserve">, </w:t>
      </w:r>
      <w:proofErr w:type="spellStart"/>
      <w:r>
        <w:t>Populus</w:t>
      </w:r>
      <w:proofErr w:type="spellEnd"/>
      <w:r>
        <w:t xml:space="preserve"> </w:t>
      </w:r>
      <w:proofErr w:type="spellStart"/>
      <w:r>
        <w:t>grandidentata</w:t>
      </w:r>
      <w:proofErr w:type="spellEnd"/>
      <w:r>
        <w:t xml:space="preserve"> and </w:t>
      </w:r>
      <w:proofErr w:type="spellStart"/>
      <w:r>
        <w:t>Betula</w:t>
      </w:r>
      <w:proofErr w:type="spellEnd"/>
      <w:r>
        <w:t xml:space="preserve"> </w:t>
      </w:r>
      <w:proofErr w:type="spellStart"/>
      <w:r>
        <w:t>papyrifera</w:t>
      </w:r>
      <w:proofErr w:type="spellEnd"/>
      <w:r>
        <w:t xml:space="preserve"> are early seral species in this system. Acer rubrum and </w:t>
      </w:r>
      <w:proofErr w:type="spellStart"/>
      <w:r>
        <w:t>Abies</w:t>
      </w:r>
      <w:proofErr w:type="spellEnd"/>
      <w:r>
        <w:t xml:space="preserve"> </w:t>
      </w:r>
      <w:proofErr w:type="spellStart"/>
      <w:r>
        <w:t>balsamea</w:t>
      </w:r>
      <w:proofErr w:type="spellEnd"/>
      <w:r>
        <w:t xml:space="preserve"> occasional species found in mid-seral stands, especially on less productive soils. Occasional Pinus </w:t>
      </w:r>
      <w:proofErr w:type="spellStart"/>
      <w:r>
        <w:t>strobus</w:t>
      </w:r>
      <w:proofErr w:type="spellEnd"/>
      <w:r>
        <w:t xml:space="preserve"> individuals were present in early and mid-seral stands that were in proximity to seed sources, but their presence in contemporary forests likely indicates a site that would have formerly been occupied more strongly by pine under the natural disturbance regime. </w:t>
      </w:r>
      <w:proofErr w:type="spellStart"/>
      <w:r>
        <w:t>Tsuga</w:t>
      </w:r>
      <w:proofErr w:type="spellEnd"/>
      <w:r>
        <w:t xml:space="preserve"> canadensis was an occasional late-seral species on more poor soils; however, its presence today likely suggests that the Laurentian-Acadian</w:t>
      </w:r>
    </w:p>
    <w:p w:rsidR="001B6531" w:rsidRDefault="001B6531" w:rsidP="001B6531">
      <w:r>
        <w:t xml:space="preserve">Pine-Hemlock-Hardwood Forest is a more appropriate </w:t>
      </w:r>
      <w:proofErr w:type="spellStart"/>
      <w:r>
        <w:t>BpS</w:t>
      </w:r>
      <w:proofErr w:type="spellEnd"/>
      <w:r>
        <w:t>.</w:t>
      </w:r>
    </w:p>
    <w:p w:rsidR="001B6531" w:rsidRDefault="001B6531" w:rsidP="001B6531"/>
    <w:p w:rsidR="001B6531" w:rsidRDefault="001B6531" w:rsidP="001B6531">
      <w:r>
        <w:lastRenderedPageBreak/>
        <w:t xml:space="preserve">Structurally, these uneven-aged forests were characterized by large volumes of coarse structurally complex woody debris arranged both vertically and horizontally beneath multi-storied canopies of different-aged cohorts, with super canopies composed of trees centuries old (Tyrell and Crow 1994). The dominant tree species are among the most moisture and nutrient-demanding species in the eastern US, and their distribution is confined to glacial landforms underlain by fertile soils (Woods 2000, Whitney 1986). Composition of the ground flora and understory varies along a moisture-nutrient gradient, and typically consists of high densities of shade-tolerant tree species and mesophilic herbaceous species including blue cohosh, yellow violet, sweet cicely, various ferns and ginseng. The shrub layer includes Canada yew, beaked hazel, moose wood and </w:t>
      </w:r>
      <w:proofErr w:type="spellStart"/>
      <w:r>
        <w:t>Amelanchier</w:t>
      </w:r>
      <w:proofErr w:type="spellEnd"/>
      <w:r>
        <w:t xml:space="preserve"> species.</w:t>
      </w:r>
    </w:p>
    <w:p w:rsidR="001B6531" w:rsidRDefault="001B6531" w:rsidP="001B6531"/>
    <w:p w:rsidR="001B6531" w:rsidRDefault="001B6531" w:rsidP="001B6531">
      <w:r>
        <w:t>In the mid-1800s, there were 5.8 million acres of northern hardwood ecosystems in the Upper Peninsula of MI (Cleland et al. 2003). Sugar maple, hemlock, yellow birch, balsam fir, cedar in swales, spruce and beech were the dominant late-successional species recorded along section lines by GLO surveyors. Early-successional aspen and white birch comprised only two percent of the GLO line trees. Large openings likely occurred on less than one percent of the landscape.</w:t>
      </w:r>
    </w:p>
    <w:p w:rsidR="001B6531" w:rsidRDefault="001B6531" w:rsidP="001B6531"/>
    <w:p w:rsidR="001B6531" w:rsidRDefault="001B6531" w:rsidP="001B6531">
      <w:r>
        <w:t>In the mid-1800’s, there were 8.4 million acres of northern hardwood ecosystems within the 17.8 million acres of forest lands in northern WI (Cleland et al. 2003). Yellow birch, sugar maple, hemlock, white pine, elm and basswood were the dominant late-successional species. Early-successional aspen, white birch and oak species comprised 4.8% of the GLO corner trees. Large openings likely occurred on less than one percent of the landscape.</w:t>
      </w:r>
    </w:p>
    <w:p w:rsidR="001B6531" w:rsidRDefault="001B6531" w:rsidP="001B6531">
      <w:pPr>
        <w:pStyle w:val="InfoPara"/>
      </w:pPr>
      <w:proofErr w:type="spellStart"/>
      <w:r>
        <w:t>BpS</w:t>
      </w:r>
      <w:proofErr w:type="spellEnd"/>
      <w:r>
        <w:t xml:space="preserve">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80"/>
        <w:gridCol w:w="2424"/>
        <w:gridCol w:w="2304"/>
      </w:tblGrid>
      <w:tr w:rsidR="001B6531" w:rsidRPr="001B6531" w:rsidTr="001B6531">
        <w:tc>
          <w:tcPr>
            <w:tcW w:w="1080" w:type="dxa"/>
            <w:tcBorders>
              <w:top w:val="single" w:sz="2" w:space="0" w:color="auto"/>
              <w:bottom w:val="single" w:sz="12" w:space="0" w:color="000000"/>
            </w:tcBorders>
            <w:shd w:val="clear" w:color="auto" w:fill="auto"/>
          </w:tcPr>
          <w:p w:rsidR="001B6531" w:rsidRPr="001B6531" w:rsidRDefault="001B6531" w:rsidP="00C0070D">
            <w:pPr>
              <w:rPr>
                <w:b/>
                <w:bCs/>
              </w:rPr>
            </w:pPr>
            <w:r w:rsidRPr="001B6531">
              <w:rPr>
                <w:b/>
                <w:bCs/>
              </w:rPr>
              <w:t>Symbol</w:t>
            </w:r>
          </w:p>
        </w:tc>
        <w:tc>
          <w:tcPr>
            <w:tcW w:w="2424" w:type="dxa"/>
            <w:tcBorders>
              <w:top w:val="single" w:sz="2" w:space="0" w:color="auto"/>
              <w:bottom w:val="single" w:sz="12" w:space="0" w:color="000000"/>
            </w:tcBorders>
            <w:shd w:val="clear" w:color="auto" w:fill="auto"/>
          </w:tcPr>
          <w:p w:rsidR="001B6531" w:rsidRPr="001B6531" w:rsidRDefault="001B6531" w:rsidP="00C0070D">
            <w:pPr>
              <w:rPr>
                <w:b/>
                <w:bCs/>
              </w:rPr>
            </w:pPr>
            <w:r w:rsidRPr="001B6531">
              <w:rPr>
                <w:b/>
                <w:bCs/>
              </w:rPr>
              <w:t>Scientific Name</w:t>
            </w:r>
          </w:p>
        </w:tc>
        <w:tc>
          <w:tcPr>
            <w:tcW w:w="2304" w:type="dxa"/>
            <w:tcBorders>
              <w:top w:val="single" w:sz="2" w:space="0" w:color="auto"/>
              <w:bottom w:val="single" w:sz="12" w:space="0" w:color="000000"/>
            </w:tcBorders>
            <w:shd w:val="clear" w:color="auto" w:fill="auto"/>
          </w:tcPr>
          <w:p w:rsidR="001B6531" w:rsidRPr="001B6531" w:rsidRDefault="001B6531" w:rsidP="00C0070D">
            <w:pPr>
              <w:rPr>
                <w:b/>
                <w:bCs/>
              </w:rPr>
            </w:pPr>
            <w:r w:rsidRPr="001B6531">
              <w:rPr>
                <w:b/>
                <w:bCs/>
              </w:rPr>
              <w:t>Common Name</w:t>
            </w:r>
          </w:p>
        </w:tc>
      </w:tr>
      <w:tr w:rsidR="001B6531" w:rsidRPr="001B6531" w:rsidTr="001B6531">
        <w:tc>
          <w:tcPr>
            <w:tcW w:w="1080" w:type="dxa"/>
            <w:tcBorders>
              <w:top w:val="single" w:sz="12" w:space="0" w:color="000000"/>
            </w:tcBorders>
            <w:shd w:val="clear" w:color="auto" w:fill="auto"/>
          </w:tcPr>
          <w:p w:rsidR="001B6531" w:rsidRPr="001B6531" w:rsidRDefault="001B6531" w:rsidP="00C0070D">
            <w:pPr>
              <w:rPr>
                <w:bCs/>
              </w:rPr>
            </w:pPr>
            <w:r w:rsidRPr="001B6531">
              <w:rPr>
                <w:bCs/>
              </w:rPr>
              <w:t>ACSA3</w:t>
            </w:r>
          </w:p>
        </w:tc>
        <w:tc>
          <w:tcPr>
            <w:tcW w:w="2424" w:type="dxa"/>
            <w:tcBorders>
              <w:top w:val="single" w:sz="12" w:space="0" w:color="000000"/>
            </w:tcBorders>
            <w:shd w:val="clear" w:color="auto" w:fill="auto"/>
          </w:tcPr>
          <w:p w:rsidR="001B6531" w:rsidRPr="001B6531" w:rsidRDefault="001B6531" w:rsidP="00C0070D">
            <w:r w:rsidRPr="001B6531">
              <w:t xml:space="preserve">Acer </w:t>
            </w:r>
            <w:proofErr w:type="spellStart"/>
            <w:r w:rsidRPr="001B6531">
              <w:t>saccharum</w:t>
            </w:r>
            <w:proofErr w:type="spellEnd"/>
          </w:p>
        </w:tc>
        <w:tc>
          <w:tcPr>
            <w:tcW w:w="2304" w:type="dxa"/>
            <w:tcBorders>
              <w:top w:val="single" w:sz="12" w:space="0" w:color="000000"/>
            </w:tcBorders>
            <w:shd w:val="clear" w:color="auto" w:fill="auto"/>
          </w:tcPr>
          <w:p w:rsidR="001B6531" w:rsidRPr="001B6531" w:rsidRDefault="001B6531" w:rsidP="00C0070D">
            <w:r w:rsidRPr="001B6531">
              <w:t>Sugar maple</w:t>
            </w:r>
          </w:p>
        </w:tc>
      </w:tr>
      <w:tr w:rsidR="001B6531" w:rsidRPr="001B6531" w:rsidTr="001B6531">
        <w:tc>
          <w:tcPr>
            <w:tcW w:w="1080" w:type="dxa"/>
            <w:shd w:val="clear" w:color="auto" w:fill="auto"/>
          </w:tcPr>
          <w:p w:rsidR="001B6531" w:rsidRPr="001B6531" w:rsidRDefault="001B6531" w:rsidP="00C0070D">
            <w:pPr>
              <w:rPr>
                <w:bCs/>
              </w:rPr>
            </w:pPr>
            <w:r w:rsidRPr="001B6531">
              <w:rPr>
                <w:bCs/>
              </w:rPr>
              <w:t>TIAM</w:t>
            </w:r>
          </w:p>
        </w:tc>
        <w:tc>
          <w:tcPr>
            <w:tcW w:w="2424" w:type="dxa"/>
            <w:shd w:val="clear" w:color="auto" w:fill="auto"/>
          </w:tcPr>
          <w:p w:rsidR="001B6531" w:rsidRPr="001B6531" w:rsidRDefault="001B6531" w:rsidP="00C0070D">
            <w:proofErr w:type="spellStart"/>
            <w:r w:rsidRPr="001B6531">
              <w:t>Tilia</w:t>
            </w:r>
            <w:proofErr w:type="spellEnd"/>
            <w:r w:rsidRPr="001B6531">
              <w:t xml:space="preserve"> </w:t>
            </w:r>
            <w:proofErr w:type="spellStart"/>
            <w:r w:rsidRPr="001B6531">
              <w:t>americana</w:t>
            </w:r>
            <w:proofErr w:type="spellEnd"/>
          </w:p>
        </w:tc>
        <w:tc>
          <w:tcPr>
            <w:tcW w:w="2304" w:type="dxa"/>
            <w:shd w:val="clear" w:color="auto" w:fill="auto"/>
          </w:tcPr>
          <w:p w:rsidR="001B6531" w:rsidRPr="001B6531" w:rsidRDefault="001B6531" w:rsidP="00C0070D">
            <w:r w:rsidRPr="001B6531">
              <w:t>American basswood</w:t>
            </w:r>
          </w:p>
        </w:tc>
      </w:tr>
      <w:tr w:rsidR="001B6531" w:rsidRPr="001B6531" w:rsidTr="001B6531">
        <w:tc>
          <w:tcPr>
            <w:tcW w:w="1080" w:type="dxa"/>
            <w:shd w:val="clear" w:color="auto" w:fill="auto"/>
          </w:tcPr>
          <w:p w:rsidR="001B6531" w:rsidRPr="001B6531" w:rsidRDefault="001B6531" w:rsidP="00C0070D">
            <w:pPr>
              <w:rPr>
                <w:bCs/>
              </w:rPr>
            </w:pPr>
            <w:r w:rsidRPr="001B6531">
              <w:rPr>
                <w:bCs/>
              </w:rPr>
              <w:t>BEAL2</w:t>
            </w:r>
          </w:p>
        </w:tc>
        <w:tc>
          <w:tcPr>
            <w:tcW w:w="2424" w:type="dxa"/>
            <w:shd w:val="clear" w:color="auto" w:fill="auto"/>
          </w:tcPr>
          <w:p w:rsidR="001B6531" w:rsidRPr="001B6531" w:rsidRDefault="001B6531" w:rsidP="00C0070D">
            <w:proofErr w:type="spellStart"/>
            <w:r w:rsidRPr="001B6531">
              <w:t>Betula</w:t>
            </w:r>
            <w:proofErr w:type="spellEnd"/>
            <w:r w:rsidRPr="001B6531">
              <w:t xml:space="preserve"> </w:t>
            </w:r>
            <w:proofErr w:type="spellStart"/>
            <w:r w:rsidRPr="001B6531">
              <w:t>alleghaniensis</w:t>
            </w:r>
            <w:proofErr w:type="spellEnd"/>
          </w:p>
        </w:tc>
        <w:tc>
          <w:tcPr>
            <w:tcW w:w="2304" w:type="dxa"/>
            <w:shd w:val="clear" w:color="auto" w:fill="auto"/>
          </w:tcPr>
          <w:p w:rsidR="001B6531" w:rsidRPr="001B6531" w:rsidRDefault="001B6531" w:rsidP="00C0070D">
            <w:r w:rsidRPr="001B6531">
              <w:t>Yellow birch</w:t>
            </w:r>
          </w:p>
        </w:tc>
      </w:tr>
      <w:tr w:rsidR="001B6531" w:rsidRPr="001B6531" w:rsidTr="001B6531">
        <w:tc>
          <w:tcPr>
            <w:tcW w:w="1080" w:type="dxa"/>
            <w:shd w:val="clear" w:color="auto" w:fill="auto"/>
          </w:tcPr>
          <w:p w:rsidR="001B6531" w:rsidRPr="001B6531" w:rsidRDefault="001B6531" w:rsidP="00C0070D">
            <w:pPr>
              <w:rPr>
                <w:bCs/>
              </w:rPr>
            </w:pPr>
            <w:r w:rsidRPr="001B6531">
              <w:rPr>
                <w:bCs/>
              </w:rPr>
              <w:t>ULAM</w:t>
            </w:r>
          </w:p>
        </w:tc>
        <w:tc>
          <w:tcPr>
            <w:tcW w:w="2424" w:type="dxa"/>
            <w:shd w:val="clear" w:color="auto" w:fill="auto"/>
          </w:tcPr>
          <w:p w:rsidR="001B6531" w:rsidRPr="001B6531" w:rsidRDefault="001B6531" w:rsidP="00C0070D">
            <w:proofErr w:type="spellStart"/>
            <w:r w:rsidRPr="001B6531">
              <w:t>Ulmus</w:t>
            </w:r>
            <w:proofErr w:type="spellEnd"/>
            <w:r w:rsidRPr="001B6531">
              <w:t xml:space="preserve"> </w:t>
            </w:r>
            <w:proofErr w:type="spellStart"/>
            <w:r w:rsidRPr="001B6531">
              <w:t>americana</w:t>
            </w:r>
            <w:proofErr w:type="spellEnd"/>
          </w:p>
        </w:tc>
        <w:tc>
          <w:tcPr>
            <w:tcW w:w="2304" w:type="dxa"/>
            <w:shd w:val="clear" w:color="auto" w:fill="auto"/>
          </w:tcPr>
          <w:p w:rsidR="001B6531" w:rsidRPr="001B6531" w:rsidRDefault="001B6531" w:rsidP="00C0070D">
            <w:r w:rsidRPr="001B6531">
              <w:t>American elm</w:t>
            </w:r>
          </w:p>
        </w:tc>
      </w:tr>
      <w:tr w:rsidR="001B6531" w:rsidRPr="001B6531" w:rsidTr="001B6531">
        <w:tc>
          <w:tcPr>
            <w:tcW w:w="1080" w:type="dxa"/>
            <w:shd w:val="clear" w:color="auto" w:fill="auto"/>
          </w:tcPr>
          <w:p w:rsidR="001B6531" w:rsidRPr="001B6531" w:rsidRDefault="001B6531" w:rsidP="00C0070D">
            <w:pPr>
              <w:rPr>
                <w:bCs/>
              </w:rPr>
            </w:pPr>
            <w:r w:rsidRPr="001B6531">
              <w:rPr>
                <w:bCs/>
              </w:rPr>
              <w:t>TSCA</w:t>
            </w:r>
          </w:p>
        </w:tc>
        <w:tc>
          <w:tcPr>
            <w:tcW w:w="2424" w:type="dxa"/>
            <w:shd w:val="clear" w:color="auto" w:fill="auto"/>
          </w:tcPr>
          <w:p w:rsidR="001B6531" w:rsidRPr="001B6531" w:rsidRDefault="001B6531" w:rsidP="00C0070D">
            <w:proofErr w:type="spellStart"/>
            <w:r w:rsidRPr="001B6531">
              <w:t>Tsuga</w:t>
            </w:r>
            <w:proofErr w:type="spellEnd"/>
            <w:r w:rsidRPr="001B6531">
              <w:t xml:space="preserve"> canadensis</w:t>
            </w:r>
          </w:p>
        </w:tc>
        <w:tc>
          <w:tcPr>
            <w:tcW w:w="2304" w:type="dxa"/>
            <w:shd w:val="clear" w:color="auto" w:fill="auto"/>
          </w:tcPr>
          <w:p w:rsidR="001B6531" w:rsidRPr="001B6531" w:rsidRDefault="001B6531" w:rsidP="00C0070D">
            <w:r w:rsidRPr="001B6531">
              <w:t>Eastern hemlock</w:t>
            </w:r>
          </w:p>
        </w:tc>
      </w:tr>
      <w:tr w:rsidR="001B6531" w:rsidRPr="001B6531" w:rsidTr="001B6531">
        <w:tc>
          <w:tcPr>
            <w:tcW w:w="1080" w:type="dxa"/>
            <w:shd w:val="clear" w:color="auto" w:fill="auto"/>
          </w:tcPr>
          <w:p w:rsidR="001B6531" w:rsidRPr="001B6531" w:rsidRDefault="001B6531" w:rsidP="00C0070D">
            <w:pPr>
              <w:rPr>
                <w:bCs/>
              </w:rPr>
            </w:pPr>
            <w:r w:rsidRPr="001B6531">
              <w:rPr>
                <w:bCs/>
              </w:rPr>
              <w:t>PRSE2</w:t>
            </w:r>
          </w:p>
        </w:tc>
        <w:tc>
          <w:tcPr>
            <w:tcW w:w="2424" w:type="dxa"/>
            <w:shd w:val="clear" w:color="auto" w:fill="auto"/>
          </w:tcPr>
          <w:p w:rsidR="001B6531" w:rsidRPr="001B6531" w:rsidRDefault="001B6531" w:rsidP="00C0070D">
            <w:r w:rsidRPr="001B6531">
              <w:t xml:space="preserve">Prunus </w:t>
            </w:r>
            <w:proofErr w:type="spellStart"/>
            <w:r w:rsidRPr="001B6531">
              <w:t>serotina</w:t>
            </w:r>
            <w:proofErr w:type="spellEnd"/>
          </w:p>
        </w:tc>
        <w:tc>
          <w:tcPr>
            <w:tcW w:w="2304" w:type="dxa"/>
            <w:shd w:val="clear" w:color="auto" w:fill="auto"/>
          </w:tcPr>
          <w:p w:rsidR="001B6531" w:rsidRPr="001B6531" w:rsidRDefault="001B6531" w:rsidP="00C0070D">
            <w:r w:rsidRPr="001B6531">
              <w:t>Black cherry</w:t>
            </w:r>
          </w:p>
        </w:tc>
      </w:tr>
      <w:tr w:rsidR="001B6531" w:rsidRPr="001B6531" w:rsidTr="001B6531">
        <w:tc>
          <w:tcPr>
            <w:tcW w:w="1080" w:type="dxa"/>
            <w:shd w:val="clear" w:color="auto" w:fill="auto"/>
          </w:tcPr>
          <w:p w:rsidR="001B6531" w:rsidRPr="001B6531" w:rsidRDefault="001B6531" w:rsidP="00C0070D">
            <w:pPr>
              <w:rPr>
                <w:bCs/>
              </w:rPr>
            </w:pPr>
            <w:r w:rsidRPr="001B6531">
              <w:rPr>
                <w:bCs/>
              </w:rPr>
              <w:t>FAGR</w:t>
            </w:r>
          </w:p>
        </w:tc>
        <w:tc>
          <w:tcPr>
            <w:tcW w:w="2424" w:type="dxa"/>
            <w:shd w:val="clear" w:color="auto" w:fill="auto"/>
          </w:tcPr>
          <w:p w:rsidR="001B6531" w:rsidRPr="001B6531" w:rsidRDefault="001B6531" w:rsidP="00C0070D">
            <w:r w:rsidRPr="001B6531">
              <w:t xml:space="preserve">Fagus </w:t>
            </w:r>
            <w:proofErr w:type="spellStart"/>
            <w:r w:rsidRPr="001B6531">
              <w:t>grandifolia</w:t>
            </w:r>
            <w:proofErr w:type="spellEnd"/>
          </w:p>
        </w:tc>
        <w:tc>
          <w:tcPr>
            <w:tcW w:w="2304" w:type="dxa"/>
            <w:shd w:val="clear" w:color="auto" w:fill="auto"/>
          </w:tcPr>
          <w:p w:rsidR="001B6531" w:rsidRPr="001B6531" w:rsidRDefault="001B6531" w:rsidP="00C0070D">
            <w:r w:rsidRPr="001B6531">
              <w:t>American beech</w:t>
            </w:r>
          </w:p>
        </w:tc>
      </w:tr>
    </w:tbl>
    <w:p w:rsidR="001B6531" w:rsidRDefault="001B6531" w:rsidP="001B6531">
      <w:pPr>
        <w:pStyle w:val="InfoPara"/>
      </w:pPr>
      <w:r>
        <w:t>Disturbance Description</w:t>
      </w:r>
    </w:p>
    <w:p w:rsidR="001B6531" w:rsidRDefault="001B6531" w:rsidP="001B6531">
      <w:r>
        <w:t xml:space="preserve">These wind-driven ecosystems historically changed slowly over centuries due to fine-scale blowdowns, relatively rare broad-scale catastrophic storms, and even rarer fire events (Cleland et al. 2004, Woods 2000, </w:t>
      </w:r>
      <w:proofErr w:type="spellStart"/>
      <w:r>
        <w:t>Frelich</w:t>
      </w:r>
      <w:proofErr w:type="spellEnd"/>
      <w:r>
        <w:t xml:space="preserve"> and Lorimer 1991, </w:t>
      </w:r>
      <w:proofErr w:type="spellStart"/>
      <w:r>
        <w:t>Canham</w:t>
      </w:r>
      <w:proofErr w:type="spellEnd"/>
      <w:r>
        <w:t xml:space="preserve"> and Loucks 1984, Grimm 1984, </w:t>
      </w:r>
      <w:proofErr w:type="spellStart"/>
      <w:r>
        <w:t>Runkle</w:t>
      </w:r>
      <w:proofErr w:type="spellEnd"/>
      <w:r>
        <w:t xml:space="preserve"> 1982). Blowdowns affected conifers more than hardwoods, and older trees more than younger trees (Foster and </w:t>
      </w:r>
      <w:proofErr w:type="spellStart"/>
      <w:r>
        <w:t>Boose</w:t>
      </w:r>
      <w:proofErr w:type="spellEnd"/>
      <w:r>
        <w:t xml:space="preserve"> 1992, Webb 1989). These “asbestos” forests seldom burned (Grimm 1984, Stearns 1949), and exhibited a repeating and shifting steady state of fine-scaled mosaics of species whose overall proportions remained essentially constant (</w:t>
      </w:r>
      <w:proofErr w:type="spellStart"/>
      <w:r>
        <w:t>Borman</w:t>
      </w:r>
      <w:proofErr w:type="spellEnd"/>
      <w:r>
        <w:t xml:space="preserve"> and Likens 1979). </w:t>
      </w:r>
    </w:p>
    <w:p w:rsidR="001B6531" w:rsidRDefault="001B6531" w:rsidP="001B6531"/>
    <w:p w:rsidR="001B6531" w:rsidRDefault="001B6531" w:rsidP="001B6531">
      <w:r>
        <w:t xml:space="preserve">Fire Regime Description: Composed of fire-sensitive species, fires only occurred within this forest type following catastrophic wind events or during periods of extreme drought. This fire-resistance is due to high rates of organic matter decomposition and low rates of fuel accumulation, closed and multistoried canopy effects on microclimate, succulent ground-flora </w:t>
      </w:r>
      <w:r>
        <w:lastRenderedPageBreak/>
        <w:t>and herbaceous layers, high soil moisture storage capacity, and the dispersed canopies of volatile coniferous foliage within a fire-resistant deciduous hardwood matrix. The principal cause of fuel formation leading to fire in northern hardwood ecosystems is broad scale, storm-driven windthrow of catastrophic proportions (</w:t>
      </w:r>
      <w:proofErr w:type="spellStart"/>
      <w:r>
        <w:t>Canham</w:t>
      </w:r>
      <w:proofErr w:type="spellEnd"/>
      <w:r>
        <w:t xml:space="preserve"> and Loucks 1984, Dunn et al. 1983, </w:t>
      </w:r>
      <w:proofErr w:type="spellStart"/>
      <w:r>
        <w:t>Runkle</w:t>
      </w:r>
      <w:proofErr w:type="spellEnd"/>
      <w:r>
        <w:t xml:space="preserve"> 1982). </w:t>
      </w:r>
      <w:proofErr w:type="spellStart"/>
      <w:r>
        <w:t>Canham</w:t>
      </w:r>
      <w:proofErr w:type="spellEnd"/>
      <w:r>
        <w:t xml:space="preserve"> and Loucks (1984) estimated the return interval for catastrophic storms to be about 1,200yrs in northern Wisconsin. Their comparisons of the </w:t>
      </w:r>
      <w:proofErr w:type="spellStart"/>
      <w:r>
        <w:t>presettlement</w:t>
      </w:r>
      <w:proofErr w:type="spellEnd"/>
      <w:r>
        <w:t xml:space="preserve"> disturbance regime with contemporary climatological records suggest that catastrophic thunderstorms were the principal mechanism for large-scale windthrow, followed by tornadoes that accounted for one-third of blowdown recorded by surveyors. Not only were these storms nearly stand-replacing events in themselves, but after the slash resulting from them cured, the probability of fire increased exponentially. However, fires within undisturbed, intact systems that did start or that moved into these stands from adjacent areas tended to smolder in the duff layer and move very slowly, eventually going out and causing little damage to the </w:t>
      </w:r>
      <w:proofErr w:type="spellStart"/>
      <w:r>
        <w:t>overstory</w:t>
      </w:r>
      <w:proofErr w:type="spellEnd"/>
      <w:r>
        <w:t xml:space="preserve"> (</w:t>
      </w:r>
      <w:proofErr w:type="spellStart"/>
      <w:r>
        <w:t>Frelich</w:t>
      </w:r>
      <w:proofErr w:type="spellEnd"/>
      <w:r>
        <w:t xml:space="preserve"> and Lorimer 1991, Stearns 1949).</w:t>
      </w:r>
    </w:p>
    <w:p w:rsidR="001B6531" w:rsidRDefault="001B6531" w:rsidP="001B6531"/>
    <w:p w:rsidR="001B6531" w:rsidRDefault="001B6531" w:rsidP="001B6531">
      <w:r>
        <w:t>Within the 5.8 million acres of northern hardwood ecosystems in the Upper Peninsula of Michigan, there were 146,028ac of blown down forests and 54,903 acres of burned areas based on analyses of General Land Office survey notes recorded between 1840 and 1855 (Cleland et al. 2004a, Maclean and Cleland 2003). Assuming a 15yr recognition window, the historical fire rotation was 1568yrs. If surveyors recognized a blow-down 20yrs after the event, catastrophic wind rotations would have been 786yrs, with a 30yr recognition window estimate of 1179yrs. Because of the fire-resistance of undisturbed mesic deciduous forests, these estimates suggest that approximately 40% of the blown-down areas within this forest type in the Upper Peninsula subsequently burned.</w:t>
      </w:r>
    </w:p>
    <w:p w:rsidR="001B6531" w:rsidRDefault="001B6531" w:rsidP="001B6531"/>
    <w:p w:rsidR="001B6531" w:rsidRDefault="001B6531" w:rsidP="001B6531">
      <w:r>
        <w:t>Within the 8.4 million acres of northern hardwood ecosystems in northern Wisconsin, there were 396,485ac of blown-down forests and 61,800 acres of burned areas based on analyses of General Land Office survey notes recorded between 1840 and 1855 (Cleland et al. 2004a). Assuming a 15yr recognition window, the historical fire rotation was 2039yrs. If surveyors recognized a blow-down 20yrs after the event, catastrophic wind rotations would have been 425yrs, with a 30yr recognition window estimate of 637yrs. Because of the fire-resistance of undisturbed mesic deciduous forests, these estimates suggest that approximately 16% of the blown-down areas in this forest type in WI subsequently burned. WI’s northern hardwood communities experienced more wind and less fire disturbance than those in MI’s Upper Peninsula. Although wind rotations differed across the two-state area, fire rotations for northern hardwoods were uniformly very long, ranging from 1400 to more than 2000yrs.</w:t>
      </w:r>
    </w:p>
    <w:p w:rsidR="001B6531" w:rsidRDefault="001B6531" w:rsidP="001B6531"/>
    <w:p w:rsidR="001B6531" w:rsidRDefault="001B6531" w:rsidP="001B6531">
      <w:r>
        <w:t>Fire Regime Group V is applicable to this system. Severe wind events were assumed to reset mature stands on an approximate 1100yr rotation in MI’s Upper Peninsula in the following VDDT models. Most replacement fire occurs in slash created by these wind events. Forty percent of the blowdown areas burn and revert to an open land or an early-seral aspen-birch stage that lasts 60yrs. Replacement fires without associated wind events are very rare.</w:t>
      </w:r>
    </w:p>
    <w:p w:rsidR="001B6531" w:rsidRDefault="001B6531" w:rsidP="001B6531"/>
    <w:p w:rsidR="001B6531" w:rsidRDefault="001B6531" w:rsidP="001B6531">
      <w:r>
        <w:t xml:space="preserve">Insects and disease are present but in a very minor way most likely affecting individual trees versus at a stand level. As an example root and stem rot cause individual tree mortality primarily </w:t>
      </w:r>
      <w:r>
        <w:lastRenderedPageBreak/>
        <w:t>in late development. These types of disturbances would likely contribute to higher fuel loads and structural complexity of stands.</w:t>
      </w:r>
    </w:p>
    <w:p w:rsidR="001B6531" w:rsidRDefault="001B6531" w:rsidP="001B6531">
      <w:pPr>
        <w:pStyle w:val="InfoPara"/>
      </w:pPr>
      <w:r>
        <w:t>VDDT Fire Frequency Results</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1B6531" w:rsidRPr="001B6531" w:rsidTr="001B6531">
        <w:tc>
          <w:tcPr>
            <w:tcW w:w="2184" w:type="dxa"/>
            <w:tcBorders>
              <w:top w:val="single" w:sz="2" w:space="0" w:color="auto"/>
              <w:bottom w:val="single" w:sz="12" w:space="0" w:color="000000"/>
              <w:right w:val="single" w:sz="12" w:space="0" w:color="000000"/>
            </w:tcBorders>
            <w:shd w:val="clear" w:color="auto" w:fill="auto"/>
          </w:tcPr>
          <w:p w:rsidR="001B6531" w:rsidRPr="001B6531" w:rsidRDefault="001B6531" w:rsidP="00A36133">
            <w:pPr>
              <w:rPr>
                <w:b/>
                <w:bCs/>
              </w:rPr>
            </w:pPr>
            <w:r w:rsidRPr="001B6531">
              <w:rPr>
                <w:b/>
                <w:bCs/>
              </w:rPr>
              <w:t>Severity</w:t>
            </w:r>
          </w:p>
        </w:tc>
        <w:tc>
          <w:tcPr>
            <w:tcW w:w="1008" w:type="dxa"/>
            <w:tcBorders>
              <w:top w:val="single" w:sz="2" w:space="0" w:color="auto"/>
              <w:left w:val="single" w:sz="12" w:space="0" w:color="000000"/>
              <w:bottom w:val="single" w:sz="12" w:space="0" w:color="000000"/>
            </w:tcBorders>
            <w:shd w:val="clear" w:color="auto" w:fill="auto"/>
          </w:tcPr>
          <w:p w:rsidR="001B6531" w:rsidRPr="001B6531" w:rsidRDefault="001B6531" w:rsidP="00A36133">
            <w:pPr>
              <w:rPr>
                <w:b/>
                <w:bCs/>
              </w:rPr>
            </w:pPr>
            <w:proofErr w:type="spellStart"/>
            <w:r w:rsidRPr="001B6531">
              <w:rPr>
                <w:b/>
                <w:bCs/>
              </w:rPr>
              <w:t>Avg</w:t>
            </w:r>
            <w:proofErr w:type="spellEnd"/>
            <w:r w:rsidRPr="001B6531">
              <w:rPr>
                <w:b/>
                <w:bCs/>
              </w:rPr>
              <w:t xml:space="preserve"> FI</w:t>
            </w:r>
          </w:p>
        </w:tc>
        <w:tc>
          <w:tcPr>
            <w:tcW w:w="996" w:type="dxa"/>
            <w:tcBorders>
              <w:top w:val="single" w:sz="2" w:space="0" w:color="auto"/>
              <w:bottom w:val="single" w:sz="12" w:space="0" w:color="000000"/>
            </w:tcBorders>
            <w:shd w:val="clear" w:color="auto" w:fill="auto"/>
          </w:tcPr>
          <w:p w:rsidR="001B6531" w:rsidRPr="001B6531" w:rsidRDefault="001B6531" w:rsidP="00A36133">
            <w:pPr>
              <w:rPr>
                <w:b/>
                <w:bCs/>
              </w:rPr>
            </w:pPr>
            <w:r w:rsidRPr="001B6531">
              <w:rPr>
                <w:b/>
                <w:bCs/>
              </w:rPr>
              <w:t>Min FI</w:t>
            </w:r>
          </w:p>
        </w:tc>
        <w:tc>
          <w:tcPr>
            <w:tcW w:w="1056" w:type="dxa"/>
            <w:tcBorders>
              <w:top w:val="single" w:sz="2" w:space="0" w:color="auto"/>
              <w:bottom w:val="single" w:sz="12" w:space="0" w:color="000000"/>
              <w:right w:val="single" w:sz="12" w:space="0" w:color="000000"/>
            </w:tcBorders>
            <w:shd w:val="clear" w:color="auto" w:fill="auto"/>
          </w:tcPr>
          <w:p w:rsidR="001B6531" w:rsidRPr="001B6531" w:rsidRDefault="001B6531" w:rsidP="00A36133">
            <w:pPr>
              <w:rPr>
                <w:b/>
                <w:bCs/>
              </w:rPr>
            </w:pPr>
            <w:r w:rsidRPr="001B6531">
              <w:rPr>
                <w:b/>
                <w:bCs/>
              </w:rPr>
              <w:t>Max FI</w:t>
            </w:r>
          </w:p>
        </w:tc>
        <w:tc>
          <w:tcPr>
            <w:tcW w:w="2292" w:type="dxa"/>
            <w:tcBorders>
              <w:top w:val="single" w:sz="2" w:space="0" w:color="auto"/>
              <w:left w:val="single" w:sz="12" w:space="0" w:color="000000"/>
              <w:bottom w:val="single" w:sz="12" w:space="0" w:color="000000"/>
            </w:tcBorders>
            <w:shd w:val="clear" w:color="auto" w:fill="auto"/>
          </w:tcPr>
          <w:p w:rsidR="001B6531" w:rsidRPr="001B6531" w:rsidRDefault="001B6531" w:rsidP="00A36133">
            <w:pPr>
              <w:rPr>
                <w:b/>
                <w:bCs/>
              </w:rPr>
            </w:pPr>
            <w:r w:rsidRPr="001B6531">
              <w:rPr>
                <w:b/>
                <w:bCs/>
              </w:rPr>
              <w:t>Percent of All Fires</w:t>
            </w:r>
          </w:p>
        </w:tc>
      </w:tr>
      <w:tr w:rsidR="001B6531" w:rsidRPr="001B6531" w:rsidTr="001B6531">
        <w:tc>
          <w:tcPr>
            <w:tcW w:w="2184" w:type="dxa"/>
            <w:tcBorders>
              <w:top w:val="single" w:sz="12" w:space="0" w:color="000000"/>
              <w:right w:val="single" w:sz="12" w:space="0" w:color="000000"/>
            </w:tcBorders>
            <w:shd w:val="clear" w:color="auto" w:fill="auto"/>
          </w:tcPr>
          <w:p w:rsidR="001B6531" w:rsidRPr="001B6531" w:rsidRDefault="001B6531" w:rsidP="00A36133">
            <w:pPr>
              <w:rPr>
                <w:bCs/>
              </w:rPr>
            </w:pPr>
            <w:r w:rsidRPr="001B6531">
              <w:rPr>
                <w:bCs/>
              </w:rPr>
              <w:t>Replacement</w:t>
            </w:r>
          </w:p>
        </w:tc>
        <w:tc>
          <w:tcPr>
            <w:tcW w:w="1008" w:type="dxa"/>
            <w:tcBorders>
              <w:top w:val="single" w:sz="12" w:space="0" w:color="000000"/>
              <w:left w:val="single" w:sz="12" w:space="0" w:color="000000"/>
            </w:tcBorders>
            <w:shd w:val="clear" w:color="auto" w:fill="auto"/>
          </w:tcPr>
          <w:p w:rsidR="001B6531" w:rsidRPr="001B6531" w:rsidRDefault="001B6531" w:rsidP="00A36133">
            <w:r w:rsidRPr="001B6531">
              <w:t>3000</w:t>
            </w:r>
          </w:p>
        </w:tc>
        <w:tc>
          <w:tcPr>
            <w:tcW w:w="996" w:type="dxa"/>
            <w:tcBorders>
              <w:top w:val="single" w:sz="12" w:space="0" w:color="000000"/>
            </w:tcBorders>
            <w:shd w:val="clear" w:color="auto" w:fill="auto"/>
          </w:tcPr>
          <w:p w:rsidR="001B6531" w:rsidRPr="001B6531" w:rsidRDefault="001B6531" w:rsidP="00A36133"/>
        </w:tc>
        <w:tc>
          <w:tcPr>
            <w:tcW w:w="1056" w:type="dxa"/>
            <w:tcBorders>
              <w:top w:val="single" w:sz="12" w:space="0" w:color="000000"/>
              <w:right w:val="single" w:sz="12" w:space="0" w:color="000000"/>
            </w:tcBorders>
            <w:shd w:val="clear" w:color="auto" w:fill="auto"/>
          </w:tcPr>
          <w:p w:rsidR="001B6531" w:rsidRPr="001B6531" w:rsidRDefault="001B6531" w:rsidP="00A36133"/>
        </w:tc>
        <w:tc>
          <w:tcPr>
            <w:tcW w:w="2292" w:type="dxa"/>
            <w:tcBorders>
              <w:top w:val="single" w:sz="12" w:space="0" w:color="000000"/>
              <w:left w:val="single" w:sz="12" w:space="0" w:color="000000"/>
            </w:tcBorders>
            <w:shd w:val="clear" w:color="auto" w:fill="auto"/>
          </w:tcPr>
          <w:p w:rsidR="001B6531" w:rsidRPr="001B6531" w:rsidRDefault="001B6531" w:rsidP="00A36133">
            <w:r w:rsidRPr="001B6531">
              <w:t>99</w:t>
            </w:r>
          </w:p>
        </w:tc>
      </w:tr>
      <w:tr w:rsidR="001B6531" w:rsidRPr="001B6531" w:rsidTr="001B6531">
        <w:tc>
          <w:tcPr>
            <w:tcW w:w="2184" w:type="dxa"/>
            <w:tcBorders>
              <w:bottom w:val="single" w:sz="6" w:space="0" w:color="000000"/>
              <w:right w:val="single" w:sz="12" w:space="0" w:color="000000"/>
            </w:tcBorders>
            <w:shd w:val="clear" w:color="auto" w:fill="auto"/>
          </w:tcPr>
          <w:p w:rsidR="001B6531" w:rsidRPr="001B6531" w:rsidRDefault="001B6531" w:rsidP="00A36133">
            <w:pPr>
              <w:rPr>
                <w:bCs/>
              </w:rPr>
            </w:pPr>
            <w:r w:rsidRPr="001B6531">
              <w:rPr>
                <w:bCs/>
              </w:rPr>
              <w:t>Moderate (Mixed)</w:t>
            </w:r>
          </w:p>
        </w:tc>
        <w:tc>
          <w:tcPr>
            <w:tcW w:w="1008" w:type="dxa"/>
            <w:tcBorders>
              <w:left w:val="single" w:sz="12" w:space="0" w:color="000000"/>
              <w:bottom w:val="single" w:sz="6" w:space="0" w:color="000000"/>
            </w:tcBorders>
            <w:shd w:val="clear" w:color="auto" w:fill="auto"/>
          </w:tcPr>
          <w:p w:rsidR="001B6531" w:rsidRPr="001B6531" w:rsidRDefault="001B6531" w:rsidP="00A36133"/>
        </w:tc>
        <w:tc>
          <w:tcPr>
            <w:tcW w:w="996" w:type="dxa"/>
            <w:tcBorders>
              <w:bottom w:val="single" w:sz="6" w:space="0" w:color="000000"/>
            </w:tcBorders>
            <w:shd w:val="clear" w:color="auto" w:fill="auto"/>
          </w:tcPr>
          <w:p w:rsidR="001B6531" w:rsidRPr="001B6531" w:rsidRDefault="001B6531" w:rsidP="00A36133"/>
        </w:tc>
        <w:tc>
          <w:tcPr>
            <w:tcW w:w="1056" w:type="dxa"/>
            <w:tcBorders>
              <w:bottom w:val="single" w:sz="6" w:space="0" w:color="000000"/>
              <w:right w:val="single" w:sz="12" w:space="0" w:color="000000"/>
            </w:tcBorders>
            <w:shd w:val="clear" w:color="auto" w:fill="auto"/>
          </w:tcPr>
          <w:p w:rsidR="001B6531" w:rsidRPr="001B6531" w:rsidRDefault="001B6531" w:rsidP="00A36133"/>
        </w:tc>
        <w:tc>
          <w:tcPr>
            <w:tcW w:w="2292" w:type="dxa"/>
            <w:tcBorders>
              <w:left w:val="single" w:sz="12" w:space="0" w:color="000000"/>
              <w:bottom w:val="single" w:sz="6" w:space="0" w:color="000000"/>
            </w:tcBorders>
            <w:shd w:val="clear" w:color="auto" w:fill="auto"/>
          </w:tcPr>
          <w:p w:rsidR="001B6531" w:rsidRPr="001B6531" w:rsidRDefault="001B6531" w:rsidP="00A36133"/>
        </w:tc>
      </w:tr>
      <w:tr w:rsidR="001B6531" w:rsidRPr="001B6531" w:rsidTr="001B6531">
        <w:tc>
          <w:tcPr>
            <w:tcW w:w="2184" w:type="dxa"/>
            <w:tcBorders>
              <w:top w:val="single" w:sz="6" w:space="0" w:color="000000"/>
              <w:bottom w:val="single" w:sz="8" w:space="0" w:color="000000"/>
              <w:right w:val="single" w:sz="12" w:space="0" w:color="000000"/>
            </w:tcBorders>
            <w:shd w:val="clear" w:color="auto" w:fill="auto"/>
          </w:tcPr>
          <w:p w:rsidR="001B6531" w:rsidRPr="001B6531" w:rsidRDefault="001B6531" w:rsidP="00A36133">
            <w:pPr>
              <w:rPr>
                <w:bCs/>
              </w:rPr>
            </w:pPr>
            <w:r w:rsidRPr="001B6531">
              <w:rPr>
                <w:bCs/>
              </w:rPr>
              <w:t>Low (Surface)</w:t>
            </w:r>
          </w:p>
        </w:tc>
        <w:tc>
          <w:tcPr>
            <w:tcW w:w="1008" w:type="dxa"/>
            <w:tcBorders>
              <w:top w:val="single" w:sz="6" w:space="0" w:color="000000"/>
              <w:left w:val="single" w:sz="12" w:space="0" w:color="000000"/>
              <w:bottom w:val="single" w:sz="8" w:space="0" w:color="000000"/>
            </w:tcBorders>
            <w:shd w:val="clear" w:color="auto" w:fill="auto"/>
          </w:tcPr>
          <w:p w:rsidR="001B6531" w:rsidRPr="001B6531" w:rsidRDefault="001B6531" w:rsidP="00A36133"/>
        </w:tc>
        <w:tc>
          <w:tcPr>
            <w:tcW w:w="996" w:type="dxa"/>
            <w:tcBorders>
              <w:top w:val="single" w:sz="6" w:space="0" w:color="000000"/>
              <w:bottom w:val="single" w:sz="8" w:space="0" w:color="000000"/>
            </w:tcBorders>
            <w:shd w:val="clear" w:color="auto" w:fill="auto"/>
          </w:tcPr>
          <w:p w:rsidR="001B6531" w:rsidRPr="001B6531" w:rsidRDefault="001B6531" w:rsidP="00A36133"/>
        </w:tc>
        <w:tc>
          <w:tcPr>
            <w:tcW w:w="1056" w:type="dxa"/>
            <w:tcBorders>
              <w:top w:val="single" w:sz="6" w:space="0" w:color="000000"/>
              <w:bottom w:val="single" w:sz="8" w:space="0" w:color="000000"/>
              <w:right w:val="single" w:sz="12" w:space="0" w:color="000000"/>
            </w:tcBorders>
            <w:shd w:val="clear" w:color="auto" w:fill="auto"/>
          </w:tcPr>
          <w:p w:rsidR="001B6531" w:rsidRPr="001B6531" w:rsidRDefault="001B6531" w:rsidP="00A36133"/>
        </w:tc>
        <w:tc>
          <w:tcPr>
            <w:tcW w:w="2292" w:type="dxa"/>
            <w:tcBorders>
              <w:top w:val="single" w:sz="6" w:space="0" w:color="000000"/>
              <w:left w:val="single" w:sz="12" w:space="0" w:color="000000"/>
              <w:bottom w:val="single" w:sz="8" w:space="0" w:color="000000"/>
            </w:tcBorders>
            <w:shd w:val="clear" w:color="auto" w:fill="auto"/>
          </w:tcPr>
          <w:p w:rsidR="001B6531" w:rsidRPr="001B6531" w:rsidRDefault="001B6531" w:rsidP="00A36133"/>
        </w:tc>
      </w:tr>
      <w:tr w:rsidR="001B6531" w:rsidRPr="001B6531" w:rsidTr="001B6531">
        <w:tc>
          <w:tcPr>
            <w:tcW w:w="2184" w:type="dxa"/>
            <w:tcBorders>
              <w:top w:val="single" w:sz="8" w:space="0" w:color="000000"/>
              <w:bottom w:val="single" w:sz="2" w:space="0" w:color="auto"/>
              <w:right w:val="single" w:sz="12" w:space="0" w:color="000000"/>
            </w:tcBorders>
            <w:shd w:val="clear" w:color="auto" w:fill="auto"/>
          </w:tcPr>
          <w:p w:rsidR="001B6531" w:rsidRPr="001B6531" w:rsidRDefault="001B6531" w:rsidP="00A36133">
            <w:pPr>
              <w:rPr>
                <w:b/>
                <w:bCs/>
              </w:rPr>
            </w:pPr>
            <w:r w:rsidRPr="001B6531">
              <w:rPr>
                <w:b/>
                <w:bCs/>
              </w:rPr>
              <w:t>All Fires</w:t>
            </w:r>
          </w:p>
        </w:tc>
        <w:tc>
          <w:tcPr>
            <w:tcW w:w="1008" w:type="dxa"/>
            <w:tcBorders>
              <w:top w:val="single" w:sz="8" w:space="0" w:color="000000"/>
              <w:left w:val="single" w:sz="12" w:space="0" w:color="000000"/>
            </w:tcBorders>
            <w:shd w:val="clear" w:color="auto" w:fill="auto"/>
          </w:tcPr>
          <w:p w:rsidR="001B6531" w:rsidRPr="001B6531" w:rsidRDefault="001B6531" w:rsidP="00A36133">
            <w:pPr>
              <w:rPr>
                <w:b/>
              </w:rPr>
            </w:pPr>
            <w:r w:rsidRPr="001B6531">
              <w:rPr>
                <w:b/>
              </w:rPr>
              <w:t>2982</w:t>
            </w:r>
          </w:p>
        </w:tc>
        <w:tc>
          <w:tcPr>
            <w:tcW w:w="996" w:type="dxa"/>
            <w:tcBorders>
              <w:top w:val="single" w:sz="8" w:space="0" w:color="000000"/>
            </w:tcBorders>
            <w:shd w:val="clear" w:color="auto" w:fill="auto"/>
          </w:tcPr>
          <w:p w:rsidR="001B6531" w:rsidRPr="001B6531" w:rsidRDefault="001B6531" w:rsidP="00A36133">
            <w:pPr>
              <w:rPr>
                <w:b/>
              </w:rPr>
            </w:pPr>
          </w:p>
        </w:tc>
        <w:tc>
          <w:tcPr>
            <w:tcW w:w="1056" w:type="dxa"/>
            <w:tcBorders>
              <w:top w:val="single" w:sz="8" w:space="0" w:color="000000"/>
              <w:right w:val="single" w:sz="12" w:space="0" w:color="000000"/>
            </w:tcBorders>
            <w:shd w:val="clear" w:color="auto" w:fill="auto"/>
          </w:tcPr>
          <w:p w:rsidR="001B6531" w:rsidRPr="001B6531" w:rsidRDefault="001B6531" w:rsidP="00A36133">
            <w:pPr>
              <w:rPr>
                <w:b/>
              </w:rPr>
            </w:pPr>
          </w:p>
        </w:tc>
        <w:tc>
          <w:tcPr>
            <w:tcW w:w="2292" w:type="dxa"/>
            <w:tcBorders>
              <w:top w:val="single" w:sz="8" w:space="0" w:color="000000"/>
              <w:left w:val="single" w:sz="12" w:space="0" w:color="000000"/>
              <w:bottom w:val="single" w:sz="2" w:space="0" w:color="auto"/>
            </w:tcBorders>
            <w:shd w:val="clear" w:color="auto" w:fill="auto"/>
          </w:tcPr>
          <w:p w:rsidR="001B6531" w:rsidRPr="001B6531" w:rsidRDefault="001B6531" w:rsidP="00A36133">
            <w:pPr>
              <w:rPr>
                <w:b/>
              </w:rPr>
            </w:pPr>
            <w:r w:rsidRPr="001B6531">
              <w:rPr>
                <w:b/>
              </w:rPr>
              <w:t>100</w:t>
            </w:r>
          </w:p>
        </w:tc>
      </w:tr>
    </w:tbl>
    <w:p w:rsidR="001B6531" w:rsidRDefault="001B6531" w:rsidP="001B6531">
      <w:pPr>
        <w:pStyle w:val="InfoPara"/>
      </w:pPr>
      <w:r>
        <w:t>Scale Description</w:t>
      </w:r>
    </w:p>
    <w:p w:rsidR="001B6531" w:rsidRDefault="001B6531" w:rsidP="001B6531">
      <w:r>
        <w:t xml:space="preserve">This type is a large patch or small patch system within the dominant </w:t>
      </w:r>
      <w:proofErr w:type="spellStart"/>
      <w:r>
        <w:t>BpS</w:t>
      </w:r>
      <w:proofErr w:type="spellEnd"/>
      <w:r>
        <w:t>, northern hardwood - hemlock, across northern MN, northern WI and the western Upper Peninsula of MI.</w:t>
      </w:r>
    </w:p>
    <w:p w:rsidR="001B6531" w:rsidRDefault="001B6531" w:rsidP="001B6531">
      <w:pPr>
        <w:pStyle w:val="InfoPara"/>
      </w:pPr>
      <w:r>
        <w:t>Non-Fire Disturbances</w:t>
      </w:r>
    </w:p>
    <w:p w:rsidR="001B6531" w:rsidRDefault="001B6531" w:rsidP="001B6531">
      <w:r>
        <w:t>Wind/Weather/Stress</w:t>
      </w:r>
    </w:p>
    <w:p w:rsidR="001B6531" w:rsidRDefault="001B6531" w:rsidP="001B6531">
      <w:pPr>
        <w:pStyle w:val="InfoPara"/>
      </w:pPr>
      <w:r>
        <w:t>Adjacency or Identification Concerns</w:t>
      </w:r>
    </w:p>
    <w:p w:rsidR="001B6531" w:rsidRDefault="001B6531" w:rsidP="001B6531">
      <w:r>
        <w:t>This type is mostly embedded within the Northern Hardwood-Hemlock forest and occurs as small to large patches, associated with Sugar Maple - Hemlock and Sugar Maple - Yellow Birch cover types--the latter being primarily in Subsection 212Jc and 212Xc. The maple-basswood forest type is usually associated with more nutrient-rich and moisture-rich sites.</w:t>
      </w:r>
    </w:p>
    <w:p w:rsidR="001B6531" w:rsidRDefault="001B6531" w:rsidP="001B6531">
      <w:pPr>
        <w:pStyle w:val="InfoPara"/>
      </w:pPr>
      <w:r>
        <w:t>Issues or Problems</w:t>
      </w:r>
    </w:p>
    <w:p w:rsidR="001B6531" w:rsidRDefault="001B6531" w:rsidP="001B6531">
      <w:r>
        <w:t xml:space="preserve">In the course-scale assessment, this type was called Northern Hardwoods (#51). </w:t>
      </w:r>
      <w:proofErr w:type="spellStart"/>
      <w:r>
        <w:t>Kuchler</w:t>
      </w:r>
      <w:proofErr w:type="spellEnd"/>
      <w:r>
        <w:t xml:space="preserve"> (1964) typed the WI portion as Northern Hardwoods, but the UP portion as Northern Hardwood-Fir. We based this description on the FRCC Northern Hardwood-Fir description document.</w:t>
      </w:r>
    </w:p>
    <w:p w:rsidR="001B6531" w:rsidRDefault="001B6531" w:rsidP="001B6531">
      <w:pPr>
        <w:pStyle w:val="InfoPara"/>
      </w:pPr>
      <w:r>
        <w:t>Native Uncharacteristic Conditions</w:t>
      </w:r>
    </w:p>
    <w:p w:rsidR="001B6531" w:rsidRDefault="001B6531" w:rsidP="001B6531"/>
    <w:p w:rsidR="001B6531" w:rsidRDefault="001B6531" w:rsidP="001B6531">
      <w:pPr>
        <w:pStyle w:val="InfoPara"/>
      </w:pPr>
      <w:r>
        <w:t>Comments</w:t>
      </w:r>
    </w:p>
    <w:p w:rsidR="001B6531" w:rsidRDefault="001B6531" w:rsidP="001B6531">
      <w:r>
        <w:t xml:space="preserve">This model is adapted from </w:t>
      </w:r>
      <w:proofErr w:type="spellStart"/>
      <w:r>
        <w:t>Landfire</w:t>
      </w:r>
      <w:proofErr w:type="spellEnd"/>
      <w:r>
        <w:t xml:space="preserve"> Model 511302-3 Northern Sugar-Maple-Basswood Forest by Doug Pearsall (dpearsall@tnc.org) and Brad Slaughter (slaughterb@michigan.gov). Model 511302-3 was based on Rapid Assessment Model created by Cleland, </w:t>
      </w:r>
      <w:proofErr w:type="spellStart"/>
      <w:r>
        <w:t>Merzenich</w:t>
      </w:r>
      <w:proofErr w:type="spellEnd"/>
      <w:r>
        <w:t xml:space="preserve"> and Parker for biophysical setting R6NHHEgl, "Northern Hardwood-Hemlock Forest (Great Lakes)". The LANDFIRE Model 511302-3 also used Rapid Assessment Model R6MBMHW as a basis for much of its characterization. In the MZ51 assessment, we are considering this type to be a large-patch system within a matrix of hemlock-northern hardwoods. </w:t>
      </w:r>
    </w:p>
    <w:p w:rsidR="001B6531" w:rsidRDefault="001B6531" w:rsidP="001B6531"/>
    <w:p w:rsidR="001B6531" w:rsidRDefault="001B6531" w:rsidP="001B6531">
      <w:r>
        <w:t xml:space="preserve">Comments from Rapid Assessment: In the course-scale assessment, this type was called Northern Hardwoods (#51). </w:t>
      </w:r>
      <w:proofErr w:type="spellStart"/>
      <w:r>
        <w:t>Kuchler</w:t>
      </w:r>
      <w:proofErr w:type="spellEnd"/>
      <w:r>
        <w:t xml:space="preserve"> typed the Wisconsin portion as Northern Hardwoods, but the UP portion as Northern Hardwood-Fir. We based this description on the FRCC Northern Hardwood-Fir description document. At the Great Lakes Rapid Assessment workshop it was agreed to rename as Northern Hardwood-Hemlock Forest (Great Lakes). Suggested reviewers: Eric Epstein (WDNR Natural Heritage Ecologist, Randy Hoffman (WDNR Natural Areas program), Eunice Padley (WDNR </w:t>
      </w:r>
      <w:proofErr w:type="spellStart"/>
      <w:r>
        <w:t>Div</w:t>
      </w:r>
      <w:proofErr w:type="spellEnd"/>
      <w:r>
        <w:t xml:space="preserve"> of Forestry), Mike </w:t>
      </w:r>
      <w:proofErr w:type="spellStart"/>
      <w:r>
        <w:t>Kost</w:t>
      </w:r>
      <w:proofErr w:type="spellEnd"/>
      <w:r>
        <w:t xml:space="preserve"> (</w:t>
      </w:r>
      <w:proofErr w:type="spellStart"/>
      <w:r>
        <w:t>Mich</w:t>
      </w:r>
      <w:proofErr w:type="spellEnd"/>
      <w:r>
        <w:t xml:space="preserve"> NFI), John Almendinger (MN DNR).</w:t>
      </w:r>
    </w:p>
    <w:p w:rsidR="001B6531" w:rsidRDefault="001B6531" w:rsidP="001B6531"/>
    <w:p w:rsidR="001B6531" w:rsidRDefault="001B6531" w:rsidP="001B6531">
      <w:r>
        <w:lastRenderedPageBreak/>
        <w:t xml:space="preserve">Need review from Minnesota experts to include </w:t>
      </w:r>
      <w:proofErr w:type="spellStart"/>
      <w:r>
        <w:t>occurance</w:t>
      </w:r>
      <w:proofErr w:type="spellEnd"/>
      <w:r>
        <w:t xml:space="preserve"> of this </w:t>
      </w:r>
      <w:proofErr w:type="spellStart"/>
      <w:r>
        <w:t>BpS</w:t>
      </w:r>
      <w:proofErr w:type="spellEnd"/>
      <w:r>
        <w:t xml:space="preserve"> in MZ41. Suggested reviewers are Dave Cleland and Paul Tine.</w:t>
      </w:r>
    </w:p>
    <w:p w:rsidR="00C943FD" w:rsidRDefault="00C943FD" w:rsidP="001B6531"/>
    <w:p w:rsidR="00C943FD" w:rsidRDefault="00C943FD" w:rsidP="001B6531">
      <w:r>
        <w:t>DETERMINISTIC PATHWAYS</w:t>
      </w:r>
    </w:p>
    <w:tbl>
      <w:tblPr>
        <w:tblW w:w="6540" w:type="dxa"/>
        <w:tblInd w:w="113" w:type="dxa"/>
        <w:tblLook w:val="04A0" w:firstRow="1" w:lastRow="0" w:firstColumn="1" w:lastColumn="0" w:noHBand="0" w:noVBand="1"/>
      </w:tblPr>
      <w:tblGrid>
        <w:gridCol w:w="1420"/>
        <w:gridCol w:w="1180"/>
        <w:gridCol w:w="1320"/>
        <w:gridCol w:w="1220"/>
        <w:gridCol w:w="1400"/>
      </w:tblGrid>
      <w:tr w:rsidR="00C943FD" w:rsidTr="00C943FD">
        <w:trPr>
          <w:trHeight w:val="255"/>
        </w:trPr>
        <w:tc>
          <w:tcPr>
            <w:tcW w:w="14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rsidR="00C943FD" w:rsidRDefault="00C943FD">
            <w:pPr>
              <w:jc w:val="center"/>
              <w:rPr>
                <w:rFonts w:ascii="Calibri" w:hAnsi="Calibri"/>
                <w:b/>
                <w:bCs/>
                <w:color w:val="000000"/>
                <w:sz w:val="20"/>
                <w:szCs w:val="20"/>
              </w:rPr>
            </w:pPr>
            <w:proofErr w:type="spellStart"/>
            <w:r>
              <w:rPr>
                <w:rFonts w:ascii="Calibri" w:hAnsi="Calibri"/>
                <w:b/>
                <w:bCs/>
                <w:color w:val="000000"/>
                <w:sz w:val="20"/>
                <w:szCs w:val="20"/>
              </w:rPr>
              <w:t>BpS</w:t>
            </w:r>
            <w:proofErr w:type="spellEnd"/>
          </w:p>
        </w:tc>
        <w:tc>
          <w:tcPr>
            <w:tcW w:w="1180" w:type="dxa"/>
            <w:tcBorders>
              <w:top w:val="single" w:sz="4" w:space="0" w:color="auto"/>
              <w:left w:val="nil"/>
              <w:bottom w:val="single" w:sz="4" w:space="0" w:color="auto"/>
              <w:right w:val="single" w:sz="4" w:space="0" w:color="auto"/>
            </w:tcBorders>
            <w:shd w:val="clear" w:color="000000" w:fill="D3D3D3"/>
            <w:noWrap/>
            <w:vAlign w:val="bottom"/>
            <w:hideMark/>
          </w:tcPr>
          <w:p w:rsidR="00C943FD" w:rsidRDefault="00C943FD">
            <w:pPr>
              <w:jc w:val="center"/>
              <w:rPr>
                <w:rFonts w:ascii="Calibri" w:hAnsi="Calibri"/>
                <w:b/>
                <w:bCs/>
                <w:color w:val="000000"/>
                <w:sz w:val="20"/>
                <w:szCs w:val="20"/>
              </w:rPr>
            </w:pPr>
            <w:r>
              <w:rPr>
                <w:rFonts w:ascii="Calibri" w:hAnsi="Calibri"/>
                <w:b/>
                <w:bCs/>
                <w:color w:val="000000"/>
                <w:sz w:val="20"/>
                <w:szCs w:val="20"/>
              </w:rPr>
              <w:t>From Class</w:t>
            </w:r>
          </w:p>
        </w:tc>
        <w:tc>
          <w:tcPr>
            <w:tcW w:w="1320" w:type="dxa"/>
            <w:tcBorders>
              <w:top w:val="single" w:sz="4" w:space="0" w:color="auto"/>
              <w:left w:val="nil"/>
              <w:bottom w:val="single" w:sz="4" w:space="0" w:color="auto"/>
              <w:right w:val="single" w:sz="4" w:space="0" w:color="auto"/>
            </w:tcBorders>
            <w:shd w:val="clear" w:color="000000" w:fill="D3D3D3"/>
            <w:noWrap/>
            <w:vAlign w:val="bottom"/>
            <w:hideMark/>
          </w:tcPr>
          <w:p w:rsidR="00C943FD" w:rsidRDefault="00C943FD">
            <w:pPr>
              <w:jc w:val="center"/>
              <w:rPr>
                <w:rFonts w:ascii="Calibri" w:hAnsi="Calibri"/>
                <w:b/>
                <w:bCs/>
                <w:color w:val="000000"/>
                <w:sz w:val="20"/>
                <w:szCs w:val="20"/>
              </w:rPr>
            </w:pPr>
            <w:r>
              <w:rPr>
                <w:rFonts w:ascii="Calibri" w:hAnsi="Calibri"/>
                <w:b/>
                <w:bCs/>
                <w:color w:val="000000"/>
                <w:sz w:val="20"/>
                <w:szCs w:val="20"/>
              </w:rPr>
              <w:t>Begins at (</w:t>
            </w:r>
            <w:proofErr w:type="spellStart"/>
            <w:r>
              <w:rPr>
                <w:rFonts w:ascii="Calibri" w:hAnsi="Calibri"/>
                <w:b/>
                <w:bCs/>
                <w:color w:val="000000"/>
                <w:sz w:val="20"/>
                <w:szCs w:val="20"/>
              </w:rPr>
              <w:t>yr</w:t>
            </w:r>
            <w:proofErr w:type="spellEnd"/>
            <w:r>
              <w:rPr>
                <w:rFonts w:ascii="Calibri" w:hAnsi="Calibri"/>
                <w:b/>
                <w:bCs/>
                <w:color w:val="000000"/>
                <w:sz w:val="20"/>
                <w:szCs w:val="20"/>
              </w:rPr>
              <w:t>)</w:t>
            </w:r>
          </w:p>
        </w:tc>
        <w:tc>
          <w:tcPr>
            <w:tcW w:w="1220" w:type="dxa"/>
            <w:tcBorders>
              <w:top w:val="single" w:sz="4" w:space="0" w:color="auto"/>
              <w:left w:val="nil"/>
              <w:bottom w:val="single" w:sz="4" w:space="0" w:color="auto"/>
              <w:right w:val="single" w:sz="4" w:space="0" w:color="auto"/>
            </w:tcBorders>
            <w:shd w:val="clear" w:color="000000" w:fill="D3D3D3"/>
            <w:noWrap/>
            <w:vAlign w:val="bottom"/>
            <w:hideMark/>
          </w:tcPr>
          <w:p w:rsidR="00C943FD" w:rsidRDefault="00C943FD">
            <w:pPr>
              <w:jc w:val="center"/>
              <w:rPr>
                <w:rFonts w:ascii="Calibri" w:hAnsi="Calibri"/>
                <w:b/>
                <w:bCs/>
                <w:color w:val="000000"/>
                <w:sz w:val="20"/>
                <w:szCs w:val="20"/>
              </w:rPr>
            </w:pPr>
            <w:r>
              <w:rPr>
                <w:rFonts w:ascii="Calibri" w:hAnsi="Calibri"/>
                <w:b/>
                <w:bCs/>
                <w:color w:val="000000"/>
                <w:sz w:val="20"/>
                <w:szCs w:val="20"/>
              </w:rPr>
              <w:t>Succeeds to</w:t>
            </w:r>
          </w:p>
        </w:tc>
        <w:tc>
          <w:tcPr>
            <w:tcW w:w="1400" w:type="dxa"/>
            <w:tcBorders>
              <w:top w:val="single" w:sz="4" w:space="0" w:color="auto"/>
              <w:left w:val="nil"/>
              <w:bottom w:val="single" w:sz="4" w:space="0" w:color="auto"/>
              <w:right w:val="single" w:sz="4" w:space="0" w:color="auto"/>
            </w:tcBorders>
            <w:shd w:val="clear" w:color="000000" w:fill="D3D3D3"/>
            <w:noWrap/>
            <w:vAlign w:val="bottom"/>
            <w:hideMark/>
          </w:tcPr>
          <w:p w:rsidR="00C943FD" w:rsidRDefault="00C943FD">
            <w:pPr>
              <w:jc w:val="center"/>
              <w:rPr>
                <w:rFonts w:ascii="Calibri" w:hAnsi="Calibri"/>
                <w:b/>
                <w:bCs/>
                <w:color w:val="000000"/>
                <w:sz w:val="20"/>
                <w:szCs w:val="20"/>
              </w:rPr>
            </w:pPr>
            <w:r>
              <w:rPr>
                <w:rFonts w:ascii="Calibri" w:hAnsi="Calibri"/>
                <w:b/>
                <w:bCs/>
                <w:color w:val="000000"/>
                <w:sz w:val="20"/>
                <w:szCs w:val="20"/>
              </w:rPr>
              <w:t>After (years)</w:t>
            </w:r>
          </w:p>
        </w:tc>
      </w:tr>
      <w:tr w:rsidR="00C943FD" w:rsidTr="00C943FD">
        <w:trPr>
          <w:trHeight w:val="25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C943FD" w:rsidRDefault="00C943FD">
            <w:pPr>
              <w:jc w:val="center"/>
              <w:rPr>
                <w:rFonts w:ascii="Calibri" w:hAnsi="Calibri"/>
                <w:color w:val="000000"/>
                <w:sz w:val="20"/>
                <w:szCs w:val="20"/>
              </w:rPr>
            </w:pPr>
            <w:r>
              <w:rPr>
                <w:rFonts w:ascii="Calibri" w:hAnsi="Calibri"/>
                <w:color w:val="000000"/>
                <w:sz w:val="20"/>
                <w:szCs w:val="20"/>
              </w:rPr>
              <w:t>5113023</w:t>
            </w:r>
          </w:p>
        </w:tc>
        <w:tc>
          <w:tcPr>
            <w:tcW w:w="118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40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39</w:t>
            </w:r>
          </w:p>
        </w:tc>
      </w:tr>
      <w:tr w:rsidR="00C943FD" w:rsidTr="00C943FD">
        <w:trPr>
          <w:trHeight w:val="25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C943FD" w:rsidRDefault="00C943FD">
            <w:pPr>
              <w:jc w:val="center"/>
              <w:rPr>
                <w:rFonts w:ascii="Calibri" w:hAnsi="Calibri"/>
                <w:color w:val="000000"/>
                <w:sz w:val="20"/>
                <w:szCs w:val="20"/>
              </w:rPr>
            </w:pPr>
            <w:r>
              <w:rPr>
                <w:rFonts w:ascii="Calibri" w:hAnsi="Calibri"/>
                <w:color w:val="000000"/>
                <w:sz w:val="20"/>
                <w:szCs w:val="20"/>
              </w:rPr>
              <w:t>5113023</w:t>
            </w:r>
          </w:p>
        </w:tc>
        <w:tc>
          <w:tcPr>
            <w:tcW w:w="118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2:ALL</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1:CLS</w:t>
            </w:r>
            <w:proofErr w:type="gramEnd"/>
          </w:p>
        </w:tc>
        <w:tc>
          <w:tcPr>
            <w:tcW w:w="140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39</w:t>
            </w:r>
          </w:p>
        </w:tc>
      </w:tr>
      <w:tr w:rsidR="00C943FD" w:rsidTr="00C943FD">
        <w:trPr>
          <w:trHeight w:val="25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C943FD" w:rsidRDefault="00C943FD">
            <w:pPr>
              <w:jc w:val="center"/>
              <w:rPr>
                <w:rFonts w:ascii="Calibri" w:hAnsi="Calibri"/>
                <w:color w:val="000000"/>
                <w:sz w:val="20"/>
                <w:szCs w:val="20"/>
              </w:rPr>
            </w:pPr>
            <w:r>
              <w:rPr>
                <w:rFonts w:ascii="Calibri" w:hAnsi="Calibri"/>
                <w:color w:val="000000"/>
                <w:sz w:val="20"/>
                <w:szCs w:val="20"/>
              </w:rPr>
              <w:t>5113023</w:t>
            </w:r>
          </w:p>
        </w:tc>
        <w:tc>
          <w:tcPr>
            <w:tcW w:w="118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151</w:t>
            </w:r>
          </w:p>
        </w:tc>
        <w:tc>
          <w:tcPr>
            <w:tcW w:w="122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40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999</w:t>
            </w:r>
          </w:p>
        </w:tc>
      </w:tr>
      <w:tr w:rsidR="00C943FD" w:rsidTr="00C943FD">
        <w:trPr>
          <w:trHeight w:val="25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C943FD" w:rsidRDefault="00C943FD">
            <w:pPr>
              <w:jc w:val="center"/>
              <w:rPr>
                <w:rFonts w:ascii="Calibri" w:hAnsi="Calibri"/>
                <w:color w:val="000000"/>
                <w:sz w:val="20"/>
                <w:szCs w:val="20"/>
              </w:rPr>
            </w:pPr>
            <w:r>
              <w:rPr>
                <w:rFonts w:ascii="Calibri" w:hAnsi="Calibri"/>
                <w:color w:val="000000"/>
                <w:sz w:val="20"/>
                <w:szCs w:val="20"/>
              </w:rPr>
              <w:t>5113023</w:t>
            </w:r>
          </w:p>
        </w:tc>
        <w:tc>
          <w:tcPr>
            <w:tcW w:w="118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1:CLS</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40</w:t>
            </w:r>
          </w:p>
        </w:tc>
        <w:tc>
          <w:tcPr>
            <w:tcW w:w="122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40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150</w:t>
            </w:r>
          </w:p>
        </w:tc>
      </w:tr>
      <w:tr w:rsidR="00C943FD" w:rsidTr="00C943FD">
        <w:trPr>
          <w:trHeight w:val="25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C943FD" w:rsidRDefault="00C943FD">
            <w:pPr>
              <w:jc w:val="center"/>
              <w:rPr>
                <w:rFonts w:ascii="Calibri" w:hAnsi="Calibri"/>
                <w:color w:val="000000"/>
                <w:sz w:val="20"/>
                <w:szCs w:val="20"/>
              </w:rPr>
            </w:pPr>
            <w:r>
              <w:rPr>
                <w:rFonts w:ascii="Calibri" w:hAnsi="Calibri"/>
                <w:color w:val="000000"/>
                <w:sz w:val="20"/>
                <w:szCs w:val="20"/>
              </w:rPr>
              <w:t>5113023</w:t>
            </w:r>
          </w:p>
        </w:tc>
        <w:tc>
          <w:tcPr>
            <w:tcW w:w="118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2:CLS</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40</w:t>
            </w:r>
          </w:p>
        </w:tc>
        <w:tc>
          <w:tcPr>
            <w:tcW w:w="122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2:CLS</w:t>
            </w:r>
            <w:proofErr w:type="gramEnd"/>
          </w:p>
        </w:tc>
        <w:tc>
          <w:tcPr>
            <w:tcW w:w="140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89</w:t>
            </w:r>
          </w:p>
        </w:tc>
      </w:tr>
    </w:tbl>
    <w:p w:rsidR="00C943FD" w:rsidRDefault="00C943FD" w:rsidP="001B6531"/>
    <w:p w:rsidR="00C943FD" w:rsidRDefault="00C943FD" w:rsidP="001B6531">
      <w:r>
        <w:t>PROBABILISTIC PATHWAYS</w:t>
      </w:r>
    </w:p>
    <w:tbl>
      <w:tblPr>
        <w:tblW w:w="9660" w:type="dxa"/>
        <w:tblInd w:w="113" w:type="dxa"/>
        <w:tblLook w:val="04A0" w:firstRow="1" w:lastRow="0" w:firstColumn="1" w:lastColumn="0" w:noHBand="0" w:noVBand="1"/>
      </w:tblPr>
      <w:tblGrid>
        <w:gridCol w:w="1060"/>
        <w:gridCol w:w="2004"/>
        <w:gridCol w:w="1217"/>
        <w:gridCol w:w="1109"/>
        <w:gridCol w:w="1217"/>
        <w:gridCol w:w="861"/>
        <w:gridCol w:w="1320"/>
        <w:gridCol w:w="1217"/>
      </w:tblGrid>
      <w:tr w:rsidR="00C943FD" w:rsidTr="00C943FD">
        <w:trPr>
          <w:trHeight w:val="1125"/>
        </w:trPr>
        <w:tc>
          <w:tcPr>
            <w:tcW w:w="106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rsidR="00C943FD" w:rsidRDefault="00C943FD">
            <w:pPr>
              <w:jc w:val="center"/>
              <w:rPr>
                <w:rFonts w:ascii="Calibri" w:hAnsi="Calibri"/>
                <w:b/>
                <w:bCs/>
                <w:color w:val="000000"/>
                <w:sz w:val="20"/>
                <w:szCs w:val="20"/>
              </w:rPr>
            </w:pPr>
            <w:proofErr w:type="spellStart"/>
            <w:r>
              <w:rPr>
                <w:rFonts w:ascii="Calibri" w:hAnsi="Calibri"/>
                <w:b/>
                <w:bCs/>
                <w:color w:val="000000"/>
                <w:sz w:val="20"/>
                <w:szCs w:val="20"/>
              </w:rPr>
              <w:t>BpS</w:t>
            </w:r>
            <w:proofErr w:type="spellEnd"/>
          </w:p>
        </w:tc>
        <w:tc>
          <w:tcPr>
            <w:tcW w:w="1960" w:type="dxa"/>
            <w:tcBorders>
              <w:top w:val="single" w:sz="4" w:space="0" w:color="auto"/>
              <w:left w:val="nil"/>
              <w:bottom w:val="single" w:sz="4" w:space="0" w:color="auto"/>
              <w:right w:val="single" w:sz="4" w:space="0" w:color="auto"/>
            </w:tcBorders>
            <w:shd w:val="clear" w:color="000000" w:fill="D3D3D3"/>
            <w:noWrap/>
            <w:vAlign w:val="center"/>
            <w:hideMark/>
          </w:tcPr>
          <w:p w:rsidR="00C943FD" w:rsidRDefault="00C943FD">
            <w:pPr>
              <w:jc w:val="center"/>
              <w:rPr>
                <w:rFonts w:ascii="Calibri" w:hAnsi="Calibri"/>
                <w:b/>
                <w:bCs/>
                <w:color w:val="000000"/>
                <w:sz w:val="20"/>
                <w:szCs w:val="20"/>
              </w:rPr>
            </w:pPr>
            <w:r>
              <w:rPr>
                <w:rFonts w:ascii="Calibri" w:hAnsi="Calibri"/>
                <w:b/>
                <w:bCs/>
                <w:color w:val="000000"/>
                <w:sz w:val="20"/>
                <w:szCs w:val="20"/>
              </w:rPr>
              <w:t>Disturbance Type</w:t>
            </w:r>
          </w:p>
        </w:tc>
        <w:tc>
          <w:tcPr>
            <w:tcW w:w="1100" w:type="dxa"/>
            <w:tcBorders>
              <w:top w:val="single" w:sz="4" w:space="0" w:color="auto"/>
              <w:left w:val="nil"/>
              <w:bottom w:val="single" w:sz="4" w:space="0" w:color="auto"/>
              <w:right w:val="single" w:sz="4" w:space="0" w:color="auto"/>
            </w:tcBorders>
            <w:shd w:val="clear" w:color="000000" w:fill="D3D3D3"/>
            <w:vAlign w:val="center"/>
            <w:hideMark/>
          </w:tcPr>
          <w:p w:rsidR="00C943FD" w:rsidRDefault="00C943FD">
            <w:pPr>
              <w:jc w:val="center"/>
              <w:rPr>
                <w:rFonts w:ascii="Calibri" w:hAnsi="Calibri"/>
                <w:b/>
                <w:bCs/>
                <w:color w:val="000000"/>
                <w:sz w:val="20"/>
                <w:szCs w:val="20"/>
              </w:rPr>
            </w:pPr>
            <w:r>
              <w:rPr>
                <w:rFonts w:ascii="Calibri" w:hAnsi="Calibri"/>
                <w:b/>
                <w:bCs/>
                <w:color w:val="000000"/>
                <w:sz w:val="20"/>
                <w:szCs w:val="20"/>
              </w:rPr>
              <w:t xml:space="preserve">Disturbance occurs </w:t>
            </w:r>
            <w:proofErr w:type="gramStart"/>
            <w:r>
              <w:rPr>
                <w:rFonts w:ascii="Calibri" w:hAnsi="Calibri"/>
                <w:b/>
                <w:bCs/>
                <w:color w:val="000000"/>
                <w:sz w:val="20"/>
                <w:szCs w:val="20"/>
              </w:rPr>
              <w:t>In</w:t>
            </w:r>
            <w:proofErr w:type="gramEnd"/>
          </w:p>
        </w:tc>
        <w:tc>
          <w:tcPr>
            <w:tcW w:w="1060" w:type="dxa"/>
            <w:tcBorders>
              <w:top w:val="single" w:sz="4" w:space="0" w:color="auto"/>
              <w:left w:val="nil"/>
              <w:bottom w:val="single" w:sz="4" w:space="0" w:color="auto"/>
              <w:right w:val="single" w:sz="4" w:space="0" w:color="auto"/>
            </w:tcBorders>
            <w:shd w:val="clear" w:color="000000" w:fill="D3D3D3"/>
            <w:vAlign w:val="center"/>
            <w:hideMark/>
          </w:tcPr>
          <w:p w:rsidR="00C943FD" w:rsidRDefault="00C943FD">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40" w:type="dxa"/>
            <w:tcBorders>
              <w:top w:val="single" w:sz="4" w:space="0" w:color="auto"/>
              <w:left w:val="nil"/>
              <w:bottom w:val="single" w:sz="4" w:space="0" w:color="auto"/>
              <w:right w:val="single" w:sz="4" w:space="0" w:color="auto"/>
            </w:tcBorders>
            <w:shd w:val="clear" w:color="000000" w:fill="D3D3D3"/>
            <w:vAlign w:val="center"/>
            <w:hideMark/>
          </w:tcPr>
          <w:p w:rsidR="00C943FD" w:rsidRDefault="00C943FD">
            <w:pPr>
              <w:jc w:val="center"/>
              <w:rPr>
                <w:rFonts w:ascii="Calibri" w:hAnsi="Calibri"/>
                <w:b/>
                <w:bCs/>
                <w:color w:val="000000"/>
                <w:sz w:val="20"/>
                <w:szCs w:val="20"/>
              </w:rPr>
            </w:pPr>
            <w:r>
              <w:rPr>
                <w:rFonts w:ascii="Calibri" w:hAnsi="Calibri"/>
                <w:b/>
                <w:bCs/>
                <w:color w:val="000000"/>
                <w:sz w:val="20"/>
                <w:szCs w:val="20"/>
              </w:rPr>
              <w:t>Disturbance Probability</w:t>
            </w:r>
          </w:p>
        </w:tc>
        <w:tc>
          <w:tcPr>
            <w:tcW w:w="820" w:type="dxa"/>
            <w:tcBorders>
              <w:top w:val="single" w:sz="4" w:space="0" w:color="auto"/>
              <w:left w:val="nil"/>
              <w:bottom w:val="single" w:sz="4" w:space="0" w:color="auto"/>
              <w:right w:val="single" w:sz="4" w:space="0" w:color="auto"/>
            </w:tcBorders>
            <w:shd w:val="clear" w:color="000000" w:fill="D3D3D3"/>
            <w:vAlign w:val="center"/>
            <w:hideMark/>
          </w:tcPr>
          <w:p w:rsidR="00C943FD" w:rsidRDefault="00C943FD">
            <w:pPr>
              <w:jc w:val="center"/>
              <w:rPr>
                <w:rFonts w:ascii="Calibri" w:hAnsi="Calibri"/>
                <w:b/>
                <w:bCs/>
                <w:color w:val="000000"/>
                <w:sz w:val="20"/>
                <w:szCs w:val="20"/>
              </w:rPr>
            </w:pPr>
            <w:r>
              <w:rPr>
                <w:rFonts w:ascii="Calibri" w:hAnsi="Calibri"/>
                <w:b/>
                <w:bCs/>
                <w:color w:val="000000"/>
                <w:sz w:val="20"/>
                <w:szCs w:val="20"/>
              </w:rPr>
              <w:t>Return Interval (</w:t>
            </w:r>
            <w:proofErr w:type="spellStart"/>
            <w:r>
              <w:rPr>
                <w:rFonts w:ascii="Calibri" w:hAnsi="Calibri"/>
                <w:b/>
                <w:bCs/>
                <w:color w:val="000000"/>
                <w:sz w:val="20"/>
                <w:szCs w:val="20"/>
              </w:rPr>
              <w:t>yrs</w:t>
            </w:r>
            <w:proofErr w:type="spellEnd"/>
            <w:r>
              <w:rPr>
                <w:rFonts w:ascii="Calibri" w:hAnsi="Calibri"/>
                <w:b/>
                <w:bCs/>
                <w:color w:val="000000"/>
                <w:sz w:val="20"/>
                <w:szCs w:val="20"/>
              </w:rPr>
              <w:t>)</w:t>
            </w:r>
          </w:p>
        </w:tc>
        <w:tc>
          <w:tcPr>
            <w:tcW w:w="1320" w:type="dxa"/>
            <w:tcBorders>
              <w:top w:val="single" w:sz="4" w:space="0" w:color="auto"/>
              <w:left w:val="nil"/>
              <w:bottom w:val="single" w:sz="4" w:space="0" w:color="auto"/>
              <w:right w:val="single" w:sz="4" w:space="0" w:color="auto"/>
            </w:tcBorders>
            <w:shd w:val="clear" w:color="000000" w:fill="D3D3D3"/>
            <w:vAlign w:val="center"/>
            <w:hideMark/>
          </w:tcPr>
          <w:p w:rsidR="00C943FD" w:rsidRDefault="00C943FD">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00" w:type="dxa"/>
            <w:tcBorders>
              <w:top w:val="single" w:sz="4" w:space="0" w:color="auto"/>
              <w:left w:val="nil"/>
              <w:bottom w:val="single" w:sz="4" w:space="0" w:color="auto"/>
              <w:right w:val="single" w:sz="4" w:space="0" w:color="auto"/>
            </w:tcBorders>
            <w:shd w:val="clear" w:color="000000" w:fill="D3D3D3"/>
            <w:vAlign w:val="center"/>
            <w:hideMark/>
          </w:tcPr>
          <w:p w:rsidR="00C943FD" w:rsidRDefault="00C943FD">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C943FD" w:rsidTr="00C943FD">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5113023</w:t>
            </w:r>
          </w:p>
        </w:tc>
        <w:tc>
          <w:tcPr>
            <w:tcW w:w="19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0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4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0.0025</w:t>
            </w:r>
          </w:p>
        </w:tc>
        <w:tc>
          <w:tcPr>
            <w:tcW w:w="8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400</w:t>
            </w:r>
          </w:p>
        </w:tc>
        <w:tc>
          <w:tcPr>
            <w:tcW w:w="13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No</w:t>
            </w:r>
          </w:p>
        </w:tc>
        <w:tc>
          <w:tcPr>
            <w:tcW w:w="120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 </w:t>
            </w:r>
          </w:p>
        </w:tc>
      </w:tr>
      <w:tr w:rsidR="00C943FD" w:rsidTr="00C943FD">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5113023</w:t>
            </w:r>
          </w:p>
        </w:tc>
        <w:tc>
          <w:tcPr>
            <w:tcW w:w="19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proofErr w:type="spellStart"/>
            <w:r>
              <w:rPr>
                <w:rFonts w:ascii="Calibri" w:hAnsi="Calibri"/>
                <w:color w:val="000000"/>
                <w:sz w:val="20"/>
                <w:szCs w:val="20"/>
              </w:rPr>
              <w:t>AltSuccession</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0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2:CLS</w:t>
            </w:r>
            <w:proofErr w:type="gramEnd"/>
          </w:p>
        </w:tc>
        <w:tc>
          <w:tcPr>
            <w:tcW w:w="114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1.0000</w:t>
            </w:r>
          </w:p>
        </w:tc>
        <w:tc>
          <w:tcPr>
            <w:tcW w:w="8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1</w:t>
            </w:r>
          </w:p>
        </w:tc>
        <w:tc>
          <w:tcPr>
            <w:tcW w:w="13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8</w:t>
            </w:r>
          </w:p>
        </w:tc>
      </w:tr>
      <w:tr w:rsidR="00C943FD" w:rsidTr="00C943FD">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5113023</w:t>
            </w:r>
          </w:p>
        </w:tc>
        <w:tc>
          <w:tcPr>
            <w:tcW w:w="19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2:ALL</w:t>
            </w:r>
            <w:proofErr w:type="gramEnd"/>
          </w:p>
        </w:tc>
        <w:tc>
          <w:tcPr>
            <w:tcW w:w="10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4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0.0004</w:t>
            </w:r>
          </w:p>
        </w:tc>
        <w:tc>
          <w:tcPr>
            <w:tcW w:w="8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2,500</w:t>
            </w:r>
          </w:p>
        </w:tc>
        <w:tc>
          <w:tcPr>
            <w:tcW w:w="13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 </w:t>
            </w:r>
          </w:p>
        </w:tc>
      </w:tr>
      <w:tr w:rsidR="00C943FD" w:rsidTr="00C943FD">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5113023</w:t>
            </w:r>
          </w:p>
        </w:tc>
        <w:tc>
          <w:tcPr>
            <w:tcW w:w="19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0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4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0.0002</w:t>
            </w:r>
          </w:p>
        </w:tc>
        <w:tc>
          <w:tcPr>
            <w:tcW w:w="8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5,000</w:t>
            </w:r>
          </w:p>
        </w:tc>
        <w:tc>
          <w:tcPr>
            <w:tcW w:w="13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 </w:t>
            </w:r>
          </w:p>
        </w:tc>
      </w:tr>
      <w:tr w:rsidR="00C943FD" w:rsidTr="00C943FD">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5113023</w:t>
            </w:r>
          </w:p>
        </w:tc>
        <w:tc>
          <w:tcPr>
            <w:tcW w:w="19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Wind/Weather/Stress</w:t>
            </w:r>
          </w:p>
        </w:tc>
        <w:tc>
          <w:tcPr>
            <w:tcW w:w="110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0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2:ALL</w:t>
            </w:r>
            <w:proofErr w:type="gramEnd"/>
          </w:p>
        </w:tc>
        <w:tc>
          <w:tcPr>
            <w:tcW w:w="114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0.0010</w:t>
            </w:r>
          </w:p>
        </w:tc>
        <w:tc>
          <w:tcPr>
            <w:tcW w:w="8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1,000</w:t>
            </w:r>
          </w:p>
        </w:tc>
        <w:tc>
          <w:tcPr>
            <w:tcW w:w="13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 </w:t>
            </w:r>
          </w:p>
        </w:tc>
      </w:tr>
      <w:tr w:rsidR="00C943FD" w:rsidTr="00C943FD">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5113023</w:t>
            </w:r>
          </w:p>
        </w:tc>
        <w:tc>
          <w:tcPr>
            <w:tcW w:w="19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1:CLS</w:t>
            </w:r>
            <w:proofErr w:type="gramEnd"/>
          </w:p>
        </w:tc>
        <w:tc>
          <w:tcPr>
            <w:tcW w:w="10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4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0.0004</w:t>
            </w:r>
          </w:p>
        </w:tc>
        <w:tc>
          <w:tcPr>
            <w:tcW w:w="8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2,500</w:t>
            </w:r>
          </w:p>
        </w:tc>
        <w:tc>
          <w:tcPr>
            <w:tcW w:w="13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 </w:t>
            </w:r>
          </w:p>
        </w:tc>
      </w:tr>
      <w:tr w:rsidR="00C943FD" w:rsidTr="00C943FD">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5113023</w:t>
            </w:r>
          </w:p>
        </w:tc>
        <w:tc>
          <w:tcPr>
            <w:tcW w:w="19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Wind/Weather/Stress</w:t>
            </w:r>
          </w:p>
        </w:tc>
        <w:tc>
          <w:tcPr>
            <w:tcW w:w="110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1:CLS</w:t>
            </w:r>
            <w:proofErr w:type="gramEnd"/>
          </w:p>
        </w:tc>
        <w:tc>
          <w:tcPr>
            <w:tcW w:w="10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2:ALL</w:t>
            </w:r>
            <w:proofErr w:type="gramEnd"/>
          </w:p>
        </w:tc>
        <w:tc>
          <w:tcPr>
            <w:tcW w:w="114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0.0010</w:t>
            </w:r>
          </w:p>
        </w:tc>
        <w:tc>
          <w:tcPr>
            <w:tcW w:w="8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1,000</w:t>
            </w:r>
          </w:p>
        </w:tc>
        <w:tc>
          <w:tcPr>
            <w:tcW w:w="13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 </w:t>
            </w:r>
          </w:p>
        </w:tc>
      </w:tr>
      <w:tr w:rsidR="00C943FD" w:rsidTr="00C943FD">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5113023</w:t>
            </w:r>
          </w:p>
        </w:tc>
        <w:tc>
          <w:tcPr>
            <w:tcW w:w="19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2:CLS</w:t>
            </w:r>
            <w:proofErr w:type="gramEnd"/>
          </w:p>
        </w:tc>
        <w:tc>
          <w:tcPr>
            <w:tcW w:w="10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4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0.0006</w:t>
            </w:r>
          </w:p>
        </w:tc>
        <w:tc>
          <w:tcPr>
            <w:tcW w:w="8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1,667</w:t>
            </w:r>
          </w:p>
        </w:tc>
        <w:tc>
          <w:tcPr>
            <w:tcW w:w="13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 </w:t>
            </w:r>
          </w:p>
        </w:tc>
      </w:tr>
      <w:tr w:rsidR="00C943FD" w:rsidTr="00C943FD">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5113023</w:t>
            </w:r>
          </w:p>
        </w:tc>
        <w:tc>
          <w:tcPr>
            <w:tcW w:w="19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Wind/Weather/Stress</w:t>
            </w:r>
          </w:p>
        </w:tc>
        <w:tc>
          <w:tcPr>
            <w:tcW w:w="110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2:CLS</w:t>
            </w:r>
            <w:proofErr w:type="gramEnd"/>
          </w:p>
        </w:tc>
        <w:tc>
          <w:tcPr>
            <w:tcW w:w="10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2:ALL</w:t>
            </w:r>
            <w:proofErr w:type="gramEnd"/>
          </w:p>
        </w:tc>
        <w:tc>
          <w:tcPr>
            <w:tcW w:w="114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0.0010</w:t>
            </w:r>
          </w:p>
        </w:tc>
        <w:tc>
          <w:tcPr>
            <w:tcW w:w="8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1,000</w:t>
            </w:r>
          </w:p>
        </w:tc>
        <w:tc>
          <w:tcPr>
            <w:tcW w:w="13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 </w:t>
            </w:r>
          </w:p>
        </w:tc>
      </w:tr>
      <w:tr w:rsidR="00C943FD" w:rsidTr="00C943FD">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5113023</w:t>
            </w:r>
          </w:p>
        </w:tc>
        <w:tc>
          <w:tcPr>
            <w:tcW w:w="19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proofErr w:type="spellStart"/>
            <w:r>
              <w:rPr>
                <w:rFonts w:ascii="Calibri" w:hAnsi="Calibri"/>
                <w:color w:val="000000"/>
                <w:sz w:val="20"/>
                <w:szCs w:val="20"/>
              </w:rPr>
              <w:t>AltSuccession</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2:CLS</w:t>
            </w:r>
            <w:proofErr w:type="gramEnd"/>
          </w:p>
        </w:tc>
        <w:tc>
          <w:tcPr>
            <w:tcW w:w="1060" w:type="dxa"/>
            <w:tcBorders>
              <w:top w:val="nil"/>
              <w:left w:val="nil"/>
              <w:bottom w:val="single" w:sz="4" w:space="0" w:color="auto"/>
              <w:right w:val="single" w:sz="4" w:space="0" w:color="auto"/>
            </w:tcBorders>
            <w:shd w:val="clear" w:color="auto" w:fill="auto"/>
            <w:noWrap/>
            <w:vAlign w:val="bottom"/>
            <w:hideMark/>
          </w:tcPr>
          <w:p w:rsidR="00C943FD" w:rsidRDefault="00C943FD">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2:CLS</w:t>
            </w:r>
            <w:proofErr w:type="gramEnd"/>
          </w:p>
        </w:tc>
        <w:tc>
          <w:tcPr>
            <w:tcW w:w="114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1.0000</w:t>
            </w:r>
          </w:p>
        </w:tc>
        <w:tc>
          <w:tcPr>
            <w:tcW w:w="8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1</w:t>
            </w:r>
          </w:p>
        </w:tc>
        <w:tc>
          <w:tcPr>
            <w:tcW w:w="132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No</w:t>
            </w:r>
          </w:p>
        </w:tc>
        <w:tc>
          <w:tcPr>
            <w:tcW w:w="1200" w:type="dxa"/>
            <w:tcBorders>
              <w:top w:val="nil"/>
              <w:left w:val="nil"/>
              <w:bottom w:val="single" w:sz="4" w:space="0" w:color="auto"/>
              <w:right w:val="single" w:sz="4" w:space="0" w:color="auto"/>
            </w:tcBorders>
            <w:shd w:val="clear" w:color="auto" w:fill="auto"/>
            <w:noWrap/>
            <w:vAlign w:val="bottom"/>
            <w:hideMark/>
          </w:tcPr>
          <w:p w:rsidR="00C943FD" w:rsidRDefault="00C943FD">
            <w:pPr>
              <w:jc w:val="center"/>
              <w:rPr>
                <w:rFonts w:ascii="Calibri" w:hAnsi="Calibri"/>
                <w:color w:val="000000"/>
                <w:sz w:val="20"/>
                <w:szCs w:val="20"/>
              </w:rPr>
            </w:pPr>
            <w:r>
              <w:rPr>
                <w:rFonts w:ascii="Calibri" w:hAnsi="Calibri"/>
                <w:color w:val="000000"/>
                <w:sz w:val="20"/>
                <w:szCs w:val="20"/>
              </w:rPr>
              <w:t>48</w:t>
            </w:r>
          </w:p>
        </w:tc>
      </w:tr>
    </w:tbl>
    <w:p w:rsidR="00C943FD" w:rsidRDefault="00C943FD" w:rsidP="001B6531">
      <w:bookmarkStart w:id="0" w:name="_GoBack"/>
      <w:bookmarkEnd w:id="0"/>
    </w:p>
    <w:p w:rsidR="001B6531" w:rsidRDefault="001B6531" w:rsidP="001B6531">
      <w:pPr>
        <w:pStyle w:val="ReportSection"/>
      </w:pPr>
      <w:r>
        <w:t>Succession Classes</w:t>
      </w:r>
    </w:p>
    <w:p w:rsidR="001B6531" w:rsidRDefault="001B6531" w:rsidP="001B6531"/>
    <w:p w:rsidR="001B6531" w:rsidRDefault="001B6531" w:rsidP="001B6531">
      <w:pPr>
        <w:pStyle w:val="InfoPara"/>
      </w:pPr>
      <w:r>
        <w:t>Class A</w:t>
      </w:r>
      <w:r>
        <w:tab/>
        <w:t>1</w:t>
      </w:r>
      <w:r>
        <w:tab/>
      </w:r>
      <w:r>
        <w:tab/>
      </w:r>
      <w:r>
        <w:tab/>
      </w:r>
      <w:r>
        <w:tab/>
      </w:r>
      <w:r>
        <w:tab/>
        <w:t>Early Development 1 - All Structures</w:t>
      </w:r>
    </w:p>
    <w:p w:rsidR="001B6531" w:rsidRDefault="001B6531" w:rsidP="001B6531">
      <w:pPr>
        <w:pStyle w:val="SClassInfoPara"/>
      </w:pPr>
      <w:r>
        <w:t>Structural Information</w:t>
      </w:r>
    </w:p>
    <w:p w:rsidR="001B6531" w:rsidRDefault="001B6531" w:rsidP="001B6531">
      <w:r>
        <w:t>Upper Layer Lifeform: Tree</w:t>
      </w:r>
    </w:p>
    <w:p w:rsidR="001B6531" w:rsidRDefault="001B6531" w:rsidP="001B6531">
      <w:r>
        <w:t>Upper Layer Canopy Cover: 0 - 100%</w:t>
      </w:r>
    </w:p>
    <w:p w:rsidR="001B6531" w:rsidRDefault="001B6531" w:rsidP="001B6531">
      <w:r>
        <w:t>Upper Layer Canopy Height: Tree 0m - Tree 5m</w:t>
      </w:r>
    </w:p>
    <w:p w:rsidR="001B6531" w:rsidRDefault="001B6531" w:rsidP="001B6531">
      <w:r>
        <w:t>Tree Size Class: Pole 5-9" DBH</w:t>
      </w:r>
    </w:p>
    <w:p w:rsidR="001B6531" w:rsidRDefault="001B6531" w:rsidP="001B6531"/>
    <w:p w:rsidR="001B6531" w:rsidRDefault="001B6531" w:rsidP="001B6531">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340"/>
        <w:gridCol w:w="1860"/>
        <w:gridCol w:w="1956"/>
      </w:tblGrid>
      <w:tr w:rsidR="001B6531" w:rsidRPr="001B6531" w:rsidTr="001B6531">
        <w:tc>
          <w:tcPr>
            <w:tcW w:w="1104" w:type="dxa"/>
            <w:tcBorders>
              <w:top w:val="single" w:sz="2" w:space="0" w:color="auto"/>
              <w:bottom w:val="single" w:sz="12" w:space="0" w:color="000000"/>
            </w:tcBorders>
            <w:shd w:val="clear" w:color="auto" w:fill="auto"/>
          </w:tcPr>
          <w:p w:rsidR="001B6531" w:rsidRPr="001B6531" w:rsidRDefault="001B6531" w:rsidP="00C44421">
            <w:pPr>
              <w:rPr>
                <w:b/>
                <w:bCs/>
              </w:rPr>
            </w:pPr>
            <w:r w:rsidRPr="001B6531">
              <w:rPr>
                <w:b/>
                <w:bCs/>
              </w:rPr>
              <w:t>Symbol</w:t>
            </w:r>
          </w:p>
        </w:tc>
        <w:tc>
          <w:tcPr>
            <w:tcW w:w="2340" w:type="dxa"/>
            <w:tcBorders>
              <w:top w:val="single" w:sz="2" w:space="0" w:color="auto"/>
              <w:bottom w:val="single" w:sz="12" w:space="0" w:color="000000"/>
            </w:tcBorders>
            <w:shd w:val="clear" w:color="auto" w:fill="auto"/>
          </w:tcPr>
          <w:p w:rsidR="001B6531" w:rsidRPr="001B6531" w:rsidRDefault="001B6531" w:rsidP="00C44421">
            <w:pPr>
              <w:rPr>
                <w:b/>
                <w:bCs/>
              </w:rPr>
            </w:pPr>
            <w:r w:rsidRPr="001B6531">
              <w:rPr>
                <w:b/>
                <w:bCs/>
              </w:rPr>
              <w:t>Scientific Name</w:t>
            </w:r>
          </w:p>
        </w:tc>
        <w:tc>
          <w:tcPr>
            <w:tcW w:w="1860" w:type="dxa"/>
            <w:tcBorders>
              <w:top w:val="single" w:sz="2" w:space="0" w:color="auto"/>
              <w:bottom w:val="single" w:sz="12" w:space="0" w:color="000000"/>
            </w:tcBorders>
            <w:shd w:val="clear" w:color="auto" w:fill="auto"/>
          </w:tcPr>
          <w:p w:rsidR="001B6531" w:rsidRPr="001B6531" w:rsidRDefault="001B6531" w:rsidP="00C44421">
            <w:pPr>
              <w:rPr>
                <w:b/>
                <w:bCs/>
              </w:rPr>
            </w:pPr>
            <w:r w:rsidRPr="001B6531">
              <w:rPr>
                <w:b/>
                <w:bCs/>
              </w:rPr>
              <w:t>Common Name</w:t>
            </w:r>
          </w:p>
        </w:tc>
        <w:tc>
          <w:tcPr>
            <w:tcW w:w="1956" w:type="dxa"/>
            <w:tcBorders>
              <w:top w:val="single" w:sz="2" w:space="0" w:color="auto"/>
              <w:bottom w:val="single" w:sz="12" w:space="0" w:color="000000"/>
            </w:tcBorders>
            <w:shd w:val="clear" w:color="auto" w:fill="auto"/>
          </w:tcPr>
          <w:p w:rsidR="001B6531" w:rsidRPr="001B6531" w:rsidRDefault="001B6531" w:rsidP="00C44421">
            <w:pPr>
              <w:rPr>
                <w:b/>
                <w:bCs/>
              </w:rPr>
            </w:pPr>
            <w:r w:rsidRPr="001B6531">
              <w:rPr>
                <w:b/>
                <w:bCs/>
              </w:rPr>
              <w:t>Canopy Position</w:t>
            </w:r>
          </w:p>
        </w:tc>
      </w:tr>
      <w:tr w:rsidR="001B6531" w:rsidRPr="001B6531" w:rsidTr="001B6531">
        <w:tc>
          <w:tcPr>
            <w:tcW w:w="1104" w:type="dxa"/>
            <w:tcBorders>
              <w:top w:val="single" w:sz="12" w:space="0" w:color="000000"/>
            </w:tcBorders>
            <w:shd w:val="clear" w:color="auto" w:fill="auto"/>
          </w:tcPr>
          <w:p w:rsidR="001B6531" w:rsidRPr="001B6531" w:rsidRDefault="001B6531" w:rsidP="00C44421">
            <w:pPr>
              <w:rPr>
                <w:bCs/>
              </w:rPr>
            </w:pPr>
            <w:r w:rsidRPr="001B6531">
              <w:rPr>
                <w:bCs/>
              </w:rPr>
              <w:t>POTR5</w:t>
            </w:r>
          </w:p>
        </w:tc>
        <w:tc>
          <w:tcPr>
            <w:tcW w:w="2340" w:type="dxa"/>
            <w:tcBorders>
              <w:top w:val="single" w:sz="12" w:space="0" w:color="000000"/>
            </w:tcBorders>
            <w:shd w:val="clear" w:color="auto" w:fill="auto"/>
          </w:tcPr>
          <w:p w:rsidR="001B6531" w:rsidRPr="001B6531" w:rsidRDefault="001B6531" w:rsidP="00C44421">
            <w:proofErr w:type="spellStart"/>
            <w:r w:rsidRPr="001B6531">
              <w:t>Populus</w:t>
            </w:r>
            <w:proofErr w:type="spellEnd"/>
            <w:r w:rsidRPr="001B6531">
              <w:t xml:space="preserve"> </w:t>
            </w:r>
            <w:proofErr w:type="spellStart"/>
            <w:r w:rsidRPr="001B6531">
              <w:t>tremuloides</w:t>
            </w:r>
            <w:proofErr w:type="spellEnd"/>
          </w:p>
        </w:tc>
        <w:tc>
          <w:tcPr>
            <w:tcW w:w="1860" w:type="dxa"/>
            <w:tcBorders>
              <w:top w:val="single" w:sz="12" w:space="0" w:color="000000"/>
            </w:tcBorders>
            <w:shd w:val="clear" w:color="auto" w:fill="auto"/>
          </w:tcPr>
          <w:p w:rsidR="001B6531" w:rsidRPr="001B6531" w:rsidRDefault="001B6531" w:rsidP="00C44421">
            <w:r w:rsidRPr="001B6531">
              <w:t>Quaking aspen</w:t>
            </w:r>
          </w:p>
        </w:tc>
        <w:tc>
          <w:tcPr>
            <w:tcW w:w="1956" w:type="dxa"/>
            <w:tcBorders>
              <w:top w:val="single" w:sz="12" w:space="0" w:color="000000"/>
            </w:tcBorders>
            <w:shd w:val="clear" w:color="auto" w:fill="auto"/>
          </w:tcPr>
          <w:p w:rsidR="001B6531" w:rsidRPr="001B6531" w:rsidRDefault="001B6531" w:rsidP="00C44421">
            <w:r w:rsidRPr="001B6531">
              <w:t>Upper</w:t>
            </w:r>
          </w:p>
        </w:tc>
      </w:tr>
      <w:tr w:rsidR="001B6531" w:rsidRPr="001B6531" w:rsidTr="001B6531">
        <w:tc>
          <w:tcPr>
            <w:tcW w:w="1104" w:type="dxa"/>
            <w:shd w:val="clear" w:color="auto" w:fill="auto"/>
          </w:tcPr>
          <w:p w:rsidR="001B6531" w:rsidRPr="001B6531" w:rsidRDefault="001B6531" w:rsidP="00C44421">
            <w:pPr>
              <w:rPr>
                <w:bCs/>
              </w:rPr>
            </w:pPr>
            <w:r w:rsidRPr="001B6531">
              <w:rPr>
                <w:bCs/>
              </w:rPr>
              <w:t>BEPA</w:t>
            </w:r>
          </w:p>
        </w:tc>
        <w:tc>
          <w:tcPr>
            <w:tcW w:w="2340" w:type="dxa"/>
            <w:shd w:val="clear" w:color="auto" w:fill="auto"/>
          </w:tcPr>
          <w:p w:rsidR="001B6531" w:rsidRPr="001B6531" w:rsidRDefault="001B6531" w:rsidP="00C44421">
            <w:proofErr w:type="spellStart"/>
            <w:r w:rsidRPr="001B6531">
              <w:t>Betula</w:t>
            </w:r>
            <w:proofErr w:type="spellEnd"/>
            <w:r w:rsidRPr="001B6531">
              <w:t xml:space="preserve"> </w:t>
            </w:r>
            <w:proofErr w:type="spellStart"/>
            <w:r w:rsidRPr="001B6531">
              <w:t>papyrifera</w:t>
            </w:r>
            <w:proofErr w:type="spellEnd"/>
          </w:p>
        </w:tc>
        <w:tc>
          <w:tcPr>
            <w:tcW w:w="1860" w:type="dxa"/>
            <w:shd w:val="clear" w:color="auto" w:fill="auto"/>
          </w:tcPr>
          <w:p w:rsidR="001B6531" w:rsidRPr="001B6531" w:rsidRDefault="001B6531" w:rsidP="00C44421">
            <w:r w:rsidRPr="001B6531">
              <w:t>Paper birch</w:t>
            </w:r>
          </w:p>
        </w:tc>
        <w:tc>
          <w:tcPr>
            <w:tcW w:w="1956" w:type="dxa"/>
            <w:shd w:val="clear" w:color="auto" w:fill="auto"/>
          </w:tcPr>
          <w:p w:rsidR="001B6531" w:rsidRPr="001B6531" w:rsidRDefault="001B6531" w:rsidP="00C44421">
            <w:r w:rsidRPr="001B6531">
              <w:t>Upper</w:t>
            </w:r>
          </w:p>
        </w:tc>
      </w:tr>
    </w:tbl>
    <w:p w:rsidR="001B6531" w:rsidRDefault="001B6531" w:rsidP="001B6531"/>
    <w:p w:rsidR="001B6531" w:rsidRDefault="001B6531" w:rsidP="001B6531">
      <w:pPr>
        <w:pStyle w:val="SClassInfoPara"/>
      </w:pPr>
      <w:r>
        <w:t>Description</w:t>
      </w:r>
    </w:p>
    <w:p w:rsidR="001B6531" w:rsidRDefault="001B6531" w:rsidP="001B6531">
      <w:r>
        <w:lastRenderedPageBreak/>
        <w:t>Class A contains early-seral stands characterized by aspen and paper birch 0-39yrs of age. It occurs due to the combination of blowdown followed by fire. Forty percent of blowdown areas burn and revert to this class.</w:t>
      </w:r>
    </w:p>
    <w:p w:rsidR="001B6531" w:rsidRDefault="001B6531" w:rsidP="001B6531"/>
    <w:p w:rsidR="001B6531" w:rsidRDefault="001B6531" w:rsidP="001B6531">
      <w:r>
        <w:t>This class will succeed to E. Replacement fire, modeled with the probability of occurring every 400yrs (0.0025), will maintain the system in this class.</w:t>
      </w:r>
    </w:p>
    <w:p w:rsidR="001B6531" w:rsidRDefault="001B6531" w:rsidP="001B6531"/>
    <w:p w:rsidR="001B6531" w:rsidRDefault="001B6531" w:rsidP="001B6531">
      <w:pPr>
        <w:pStyle w:val="InfoPara"/>
        <w:pBdr>
          <w:top w:val="single" w:sz="6" w:space="1" w:color="auto"/>
        </w:pBdr>
      </w:pPr>
      <w:r>
        <w:t>Class B</w:t>
      </w:r>
      <w:r>
        <w:tab/>
        <w:t>3</w:t>
      </w:r>
      <w:r>
        <w:tab/>
      </w:r>
      <w:r>
        <w:tab/>
      </w:r>
      <w:r>
        <w:tab/>
      </w:r>
      <w:r>
        <w:tab/>
      </w:r>
      <w:r>
        <w:tab/>
        <w:t>Early Development 2 - All Structures</w:t>
      </w:r>
    </w:p>
    <w:p w:rsidR="001B6531" w:rsidRDefault="001B6531" w:rsidP="001B6531">
      <w:pPr>
        <w:pStyle w:val="SClassInfoPara"/>
      </w:pPr>
      <w:r>
        <w:t>Structural Information</w:t>
      </w:r>
    </w:p>
    <w:p w:rsidR="001B6531" w:rsidRDefault="001B6531" w:rsidP="001B6531">
      <w:r>
        <w:t>Upper Layer Lifeform: Tree</w:t>
      </w:r>
    </w:p>
    <w:p w:rsidR="001B6531" w:rsidRDefault="001B6531" w:rsidP="001B6531">
      <w:r>
        <w:t>Upper Layer Canopy Cover: 0 - 100%</w:t>
      </w:r>
    </w:p>
    <w:p w:rsidR="001B6531" w:rsidRDefault="001B6531" w:rsidP="001B6531">
      <w:r>
        <w:t>Upper Layer Canopy Height: Tree 5.1m - Tree 10m</w:t>
      </w:r>
    </w:p>
    <w:p w:rsidR="001B6531" w:rsidRDefault="001B6531" w:rsidP="001B6531">
      <w:r>
        <w:t>Tree Size Class: Pole 5-9" DBH</w:t>
      </w:r>
    </w:p>
    <w:p w:rsidR="001B6531" w:rsidRDefault="001B6531" w:rsidP="001B6531"/>
    <w:p w:rsidR="001B6531" w:rsidRDefault="001B6531" w:rsidP="001B6531">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424"/>
        <w:gridCol w:w="2304"/>
        <w:gridCol w:w="1956"/>
      </w:tblGrid>
      <w:tr w:rsidR="001B6531" w:rsidRPr="001B6531" w:rsidTr="001B6531">
        <w:tc>
          <w:tcPr>
            <w:tcW w:w="1104" w:type="dxa"/>
            <w:tcBorders>
              <w:top w:val="single" w:sz="2" w:space="0" w:color="auto"/>
              <w:bottom w:val="single" w:sz="12" w:space="0" w:color="000000"/>
            </w:tcBorders>
            <w:shd w:val="clear" w:color="auto" w:fill="auto"/>
          </w:tcPr>
          <w:p w:rsidR="001B6531" w:rsidRPr="001B6531" w:rsidRDefault="001B6531" w:rsidP="00287A0D">
            <w:pPr>
              <w:rPr>
                <w:b/>
                <w:bCs/>
              </w:rPr>
            </w:pPr>
            <w:r w:rsidRPr="001B6531">
              <w:rPr>
                <w:b/>
                <w:bCs/>
              </w:rPr>
              <w:t>Symbol</w:t>
            </w:r>
          </w:p>
        </w:tc>
        <w:tc>
          <w:tcPr>
            <w:tcW w:w="2424" w:type="dxa"/>
            <w:tcBorders>
              <w:top w:val="single" w:sz="2" w:space="0" w:color="auto"/>
              <w:bottom w:val="single" w:sz="12" w:space="0" w:color="000000"/>
            </w:tcBorders>
            <w:shd w:val="clear" w:color="auto" w:fill="auto"/>
          </w:tcPr>
          <w:p w:rsidR="001B6531" w:rsidRPr="001B6531" w:rsidRDefault="001B6531" w:rsidP="00287A0D">
            <w:pPr>
              <w:rPr>
                <w:b/>
                <w:bCs/>
              </w:rPr>
            </w:pPr>
            <w:r w:rsidRPr="001B6531">
              <w:rPr>
                <w:b/>
                <w:bCs/>
              </w:rPr>
              <w:t>Scientific Name</w:t>
            </w:r>
          </w:p>
        </w:tc>
        <w:tc>
          <w:tcPr>
            <w:tcW w:w="2304" w:type="dxa"/>
            <w:tcBorders>
              <w:top w:val="single" w:sz="2" w:space="0" w:color="auto"/>
              <w:bottom w:val="single" w:sz="12" w:space="0" w:color="000000"/>
            </w:tcBorders>
            <w:shd w:val="clear" w:color="auto" w:fill="auto"/>
          </w:tcPr>
          <w:p w:rsidR="001B6531" w:rsidRPr="001B6531" w:rsidRDefault="001B6531" w:rsidP="00287A0D">
            <w:pPr>
              <w:rPr>
                <w:b/>
                <w:bCs/>
              </w:rPr>
            </w:pPr>
            <w:r w:rsidRPr="001B6531">
              <w:rPr>
                <w:b/>
                <w:bCs/>
              </w:rPr>
              <w:t>Common Name</w:t>
            </w:r>
          </w:p>
        </w:tc>
        <w:tc>
          <w:tcPr>
            <w:tcW w:w="1956" w:type="dxa"/>
            <w:tcBorders>
              <w:top w:val="single" w:sz="2" w:space="0" w:color="auto"/>
              <w:bottom w:val="single" w:sz="12" w:space="0" w:color="000000"/>
            </w:tcBorders>
            <w:shd w:val="clear" w:color="auto" w:fill="auto"/>
          </w:tcPr>
          <w:p w:rsidR="001B6531" w:rsidRPr="001B6531" w:rsidRDefault="001B6531" w:rsidP="00287A0D">
            <w:pPr>
              <w:rPr>
                <w:b/>
                <w:bCs/>
              </w:rPr>
            </w:pPr>
            <w:r w:rsidRPr="001B6531">
              <w:rPr>
                <w:b/>
                <w:bCs/>
              </w:rPr>
              <w:t>Canopy Position</w:t>
            </w:r>
          </w:p>
        </w:tc>
      </w:tr>
      <w:tr w:rsidR="001B6531" w:rsidRPr="001B6531" w:rsidTr="001B6531">
        <w:tc>
          <w:tcPr>
            <w:tcW w:w="1104" w:type="dxa"/>
            <w:tcBorders>
              <w:top w:val="single" w:sz="12" w:space="0" w:color="000000"/>
            </w:tcBorders>
            <w:shd w:val="clear" w:color="auto" w:fill="auto"/>
          </w:tcPr>
          <w:p w:rsidR="001B6531" w:rsidRPr="001B6531" w:rsidRDefault="001B6531" w:rsidP="00287A0D">
            <w:pPr>
              <w:rPr>
                <w:bCs/>
              </w:rPr>
            </w:pPr>
            <w:r w:rsidRPr="001B6531">
              <w:rPr>
                <w:bCs/>
              </w:rPr>
              <w:t>ACSA3</w:t>
            </w:r>
          </w:p>
        </w:tc>
        <w:tc>
          <w:tcPr>
            <w:tcW w:w="2424" w:type="dxa"/>
            <w:tcBorders>
              <w:top w:val="single" w:sz="12" w:space="0" w:color="000000"/>
            </w:tcBorders>
            <w:shd w:val="clear" w:color="auto" w:fill="auto"/>
          </w:tcPr>
          <w:p w:rsidR="001B6531" w:rsidRPr="001B6531" w:rsidRDefault="001B6531" w:rsidP="00287A0D">
            <w:r w:rsidRPr="001B6531">
              <w:t xml:space="preserve">Acer </w:t>
            </w:r>
            <w:proofErr w:type="spellStart"/>
            <w:r w:rsidRPr="001B6531">
              <w:t>saccharum</w:t>
            </w:r>
            <w:proofErr w:type="spellEnd"/>
          </w:p>
        </w:tc>
        <w:tc>
          <w:tcPr>
            <w:tcW w:w="2304" w:type="dxa"/>
            <w:tcBorders>
              <w:top w:val="single" w:sz="12" w:space="0" w:color="000000"/>
            </w:tcBorders>
            <w:shd w:val="clear" w:color="auto" w:fill="auto"/>
          </w:tcPr>
          <w:p w:rsidR="001B6531" w:rsidRPr="001B6531" w:rsidRDefault="001B6531" w:rsidP="00287A0D">
            <w:r w:rsidRPr="001B6531">
              <w:t>Sugar maple</w:t>
            </w:r>
          </w:p>
        </w:tc>
        <w:tc>
          <w:tcPr>
            <w:tcW w:w="1956" w:type="dxa"/>
            <w:tcBorders>
              <w:top w:val="single" w:sz="12" w:space="0" w:color="000000"/>
            </w:tcBorders>
            <w:shd w:val="clear" w:color="auto" w:fill="auto"/>
          </w:tcPr>
          <w:p w:rsidR="001B6531" w:rsidRPr="001B6531" w:rsidRDefault="001B6531" w:rsidP="00287A0D">
            <w:r w:rsidRPr="001B6531">
              <w:t>Upper</w:t>
            </w:r>
          </w:p>
        </w:tc>
      </w:tr>
      <w:tr w:rsidR="001B6531" w:rsidRPr="001B6531" w:rsidTr="001B6531">
        <w:tc>
          <w:tcPr>
            <w:tcW w:w="1104" w:type="dxa"/>
            <w:shd w:val="clear" w:color="auto" w:fill="auto"/>
          </w:tcPr>
          <w:p w:rsidR="001B6531" w:rsidRPr="001B6531" w:rsidRDefault="001B6531" w:rsidP="00287A0D">
            <w:pPr>
              <w:rPr>
                <w:bCs/>
              </w:rPr>
            </w:pPr>
            <w:r w:rsidRPr="001B6531">
              <w:rPr>
                <w:bCs/>
              </w:rPr>
              <w:t>TIAM</w:t>
            </w:r>
          </w:p>
        </w:tc>
        <w:tc>
          <w:tcPr>
            <w:tcW w:w="2424" w:type="dxa"/>
            <w:shd w:val="clear" w:color="auto" w:fill="auto"/>
          </w:tcPr>
          <w:p w:rsidR="001B6531" w:rsidRPr="001B6531" w:rsidRDefault="001B6531" w:rsidP="00287A0D">
            <w:proofErr w:type="spellStart"/>
            <w:r w:rsidRPr="001B6531">
              <w:t>Tilia</w:t>
            </w:r>
            <w:proofErr w:type="spellEnd"/>
            <w:r w:rsidRPr="001B6531">
              <w:t xml:space="preserve"> </w:t>
            </w:r>
            <w:proofErr w:type="spellStart"/>
            <w:r w:rsidRPr="001B6531">
              <w:t>americana</w:t>
            </w:r>
            <w:proofErr w:type="spellEnd"/>
          </w:p>
        </w:tc>
        <w:tc>
          <w:tcPr>
            <w:tcW w:w="2304" w:type="dxa"/>
            <w:shd w:val="clear" w:color="auto" w:fill="auto"/>
          </w:tcPr>
          <w:p w:rsidR="001B6531" w:rsidRPr="001B6531" w:rsidRDefault="001B6531" w:rsidP="00287A0D">
            <w:r w:rsidRPr="001B6531">
              <w:t>American basswood</w:t>
            </w:r>
          </w:p>
        </w:tc>
        <w:tc>
          <w:tcPr>
            <w:tcW w:w="1956" w:type="dxa"/>
            <w:shd w:val="clear" w:color="auto" w:fill="auto"/>
          </w:tcPr>
          <w:p w:rsidR="001B6531" w:rsidRPr="001B6531" w:rsidRDefault="001B6531" w:rsidP="00287A0D">
            <w:r w:rsidRPr="001B6531">
              <w:t>Upper</w:t>
            </w:r>
          </w:p>
        </w:tc>
      </w:tr>
      <w:tr w:rsidR="001B6531" w:rsidRPr="001B6531" w:rsidTr="001B6531">
        <w:tc>
          <w:tcPr>
            <w:tcW w:w="1104" w:type="dxa"/>
            <w:shd w:val="clear" w:color="auto" w:fill="auto"/>
          </w:tcPr>
          <w:p w:rsidR="001B6531" w:rsidRPr="001B6531" w:rsidRDefault="001B6531" w:rsidP="00287A0D">
            <w:pPr>
              <w:rPr>
                <w:bCs/>
              </w:rPr>
            </w:pPr>
            <w:r w:rsidRPr="001B6531">
              <w:rPr>
                <w:bCs/>
              </w:rPr>
              <w:t>BEAL2</w:t>
            </w:r>
          </w:p>
        </w:tc>
        <w:tc>
          <w:tcPr>
            <w:tcW w:w="2424" w:type="dxa"/>
            <w:shd w:val="clear" w:color="auto" w:fill="auto"/>
          </w:tcPr>
          <w:p w:rsidR="001B6531" w:rsidRPr="001B6531" w:rsidRDefault="001B6531" w:rsidP="00287A0D">
            <w:proofErr w:type="spellStart"/>
            <w:r w:rsidRPr="001B6531">
              <w:t>Betula</w:t>
            </w:r>
            <w:proofErr w:type="spellEnd"/>
            <w:r w:rsidRPr="001B6531">
              <w:t xml:space="preserve"> </w:t>
            </w:r>
            <w:proofErr w:type="spellStart"/>
            <w:r w:rsidRPr="001B6531">
              <w:t>alleghaniensis</w:t>
            </w:r>
            <w:proofErr w:type="spellEnd"/>
          </w:p>
        </w:tc>
        <w:tc>
          <w:tcPr>
            <w:tcW w:w="2304" w:type="dxa"/>
            <w:shd w:val="clear" w:color="auto" w:fill="auto"/>
          </w:tcPr>
          <w:p w:rsidR="001B6531" w:rsidRPr="001B6531" w:rsidRDefault="001B6531" w:rsidP="00287A0D">
            <w:r w:rsidRPr="001B6531">
              <w:t>Yellow birch</w:t>
            </w:r>
          </w:p>
        </w:tc>
        <w:tc>
          <w:tcPr>
            <w:tcW w:w="1956" w:type="dxa"/>
            <w:shd w:val="clear" w:color="auto" w:fill="auto"/>
          </w:tcPr>
          <w:p w:rsidR="001B6531" w:rsidRPr="001B6531" w:rsidRDefault="001B6531" w:rsidP="00287A0D">
            <w:r w:rsidRPr="001B6531">
              <w:t>Upper</w:t>
            </w:r>
          </w:p>
        </w:tc>
      </w:tr>
      <w:tr w:rsidR="001B6531" w:rsidRPr="001B6531" w:rsidTr="001B6531">
        <w:tc>
          <w:tcPr>
            <w:tcW w:w="1104" w:type="dxa"/>
            <w:shd w:val="clear" w:color="auto" w:fill="auto"/>
          </w:tcPr>
          <w:p w:rsidR="001B6531" w:rsidRPr="001B6531" w:rsidRDefault="001B6531" w:rsidP="00287A0D">
            <w:pPr>
              <w:rPr>
                <w:bCs/>
              </w:rPr>
            </w:pPr>
            <w:r w:rsidRPr="001B6531">
              <w:rPr>
                <w:bCs/>
              </w:rPr>
              <w:t>POTR5</w:t>
            </w:r>
          </w:p>
        </w:tc>
        <w:tc>
          <w:tcPr>
            <w:tcW w:w="2424" w:type="dxa"/>
            <w:shd w:val="clear" w:color="auto" w:fill="auto"/>
          </w:tcPr>
          <w:p w:rsidR="001B6531" w:rsidRPr="001B6531" w:rsidRDefault="001B6531" w:rsidP="00287A0D">
            <w:proofErr w:type="spellStart"/>
            <w:r w:rsidRPr="001B6531">
              <w:t>Populus</w:t>
            </w:r>
            <w:proofErr w:type="spellEnd"/>
            <w:r w:rsidRPr="001B6531">
              <w:t xml:space="preserve"> </w:t>
            </w:r>
            <w:proofErr w:type="spellStart"/>
            <w:r w:rsidRPr="001B6531">
              <w:t>tremuloides</w:t>
            </w:r>
            <w:proofErr w:type="spellEnd"/>
          </w:p>
        </w:tc>
        <w:tc>
          <w:tcPr>
            <w:tcW w:w="2304" w:type="dxa"/>
            <w:shd w:val="clear" w:color="auto" w:fill="auto"/>
          </w:tcPr>
          <w:p w:rsidR="001B6531" w:rsidRPr="001B6531" w:rsidRDefault="001B6531" w:rsidP="00287A0D">
            <w:r w:rsidRPr="001B6531">
              <w:t>Quaking aspen</w:t>
            </w:r>
          </w:p>
        </w:tc>
        <w:tc>
          <w:tcPr>
            <w:tcW w:w="1956" w:type="dxa"/>
            <w:shd w:val="clear" w:color="auto" w:fill="auto"/>
          </w:tcPr>
          <w:p w:rsidR="001B6531" w:rsidRPr="001B6531" w:rsidRDefault="001B6531" w:rsidP="00287A0D">
            <w:r w:rsidRPr="001B6531">
              <w:t>Upper</w:t>
            </w:r>
          </w:p>
        </w:tc>
      </w:tr>
    </w:tbl>
    <w:p w:rsidR="001B6531" w:rsidRDefault="001B6531" w:rsidP="001B6531"/>
    <w:p w:rsidR="001B6531" w:rsidRDefault="001B6531" w:rsidP="001B6531">
      <w:pPr>
        <w:pStyle w:val="SClassInfoPara"/>
      </w:pPr>
      <w:r>
        <w:t>Description</w:t>
      </w:r>
    </w:p>
    <w:p w:rsidR="001B6531" w:rsidRDefault="001B6531" w:rsidP="001B6531">
      <w:r>
        <w:t>Class B contains regenerating stands 1-39yrs of age dominated by mid-tolerant northern hardwood species. Windthrow of mature stands (without subsequent fire) generally results in this class. Includes a combination of new recruits and sprouts.</w:t>
      </w:r>
    </w:p>
    <w:p w:rsidR="001B6531" w:rsidRDefault="001B6531" w:rsidP="001B6531"/>
    <w:p w:rsidR="001B6531" w:rsidRDefault="001B6531" w:rsidP="001B6531">
      <w:r>
        <w:t>Class B succeeds to C. Replacement fire, modeled with the probability of occurring every 2500yrs (0.0004), will return the system to class A.</w:t>
      </w:r>
    </w:p>
    <w:p w:rsidR="001B6531" w:rsidRDefault="001B6531" w:rsidP="001B6531"/>
    <w:p w:rsidR="001B6531" w:rsidRDefault="001B6531" w:rsidP="001B6531">
      <w:pPr>
        <w:pStyle w:val="InfoPara"/>
        <w:pBdr>
          <w:top w:val="single" w:sz="6" w:space="1" w:color="auto"/>
        </w:pBdr>
      </w:pPr>
      <w:r>
        <w:t>Class C</w:t>
      </w:r>
      <w:r>
        <w:tab/>
        <w:t>8</w:t>
      </w:r>
      <w:r>
        <w:tab/>
      </w:r>
      <w:r>
        <w:tab/>
      </w:r>
      <w:r>
        <w:tab/>
      </w:r>
      <w:r>
        <w:tab/>
      </w:r>
      <w:r>
        <w:tab/>
        <w:t>Mid Development 1 - Closed</w:t>
      </w:r>
    </w:p>
    <w:p w:rsidR="001B6531" w:rsidRDefault="001B6531" w:rsidP="001B6531">
      <w:pPr>
        <w:pStyle w:val="SClassInfoPara"/>
      </w:pPr>
      <w:r>
        <w:t>Structural Information</w:t>
      </w:r>
    </w:p>
    <w:p w:rsidR="001B6531" w:rsidRDefault="001B6531" w:rsidP="001B6531">
      <w:r>
        <w:t>Upper Layer Lifeform: Tree</w:t>
      </w:r>
    </w:p>
    <w:p w:rsidR="001B6531" w:rsidRDefault="001B6531" w:rsidP="001B6531">
      <w:r>
        <w:t>Upper Layer Canopy Cover: 81 - 100%</w:t>
      </w:r>
    </w:p>
    <w:p w:rsidR="001B6531" w:rsidRDefault="001B6531" w:rsidP="001B6531">
      <w:r>
        <w:t>Upper Layer Canopy Height: Tree 10.1m - Tree 25m</w:t>
      </w:r>
    </w:p>
    <w:p w:rsidR="001B6531" w:rsidRDefault="001B6531" w:rsidP="001B6531">
      <w:r>
        <w:t>Tree Size Class: Medium 9-21"DBH</w:t>
      </w:r>
    </w:p>
    <w:p w:rsidR="001B6531" w:rsidRDefault="001B6531" w:rsidP="001B6531">
      <w:pPr>
        <w:pStyle w:val="SClassInfoPara"/>
      </w:pPr>
      <w:r>
        <w:t>Upper Layer Lifeform is not the dominant lifeform</w:t>
      </w:r>
    </w:p>
    <w:p w:rsidR="001B6531" w:rsidRDefault="001B6531" w:rsidP="001B6531">
      <w:r>
        <w:t>Maximum height can exceed 25m, but will not reach 50m.</w:t>
      </w:r>
    </w:p>
    <w:p w:rsidR="001B6531" w:rsidRDefault="001B6531" w:rsidP="001B6531"/>
    <w:p w:rsidR="001B6531" w:rsidRDefault="001B6531" w:rsidP="001B6531">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80"/>
        <w:gridCol w:w="2424"/>
        <w:gridCol w:w="2304"/>
        <w:gridCol w:w="1956"/>
      </w:tblGrid>
      <w:tr w:rsidR="001B6531" w:rsidRPr="001B6531" w:rsidTr="001B6531">
        <w:tc>
          <w:tcPr>
            <w:tcW w:w="1080" w:type="dxa"/>
            <w:tcBorders>
              <w:top w:val="single" w:sz="2" w:space="0" w:color="auto"/>
              <w:bottom w:val="single" w:sz="12" w:space="0" w:color="000000"/>
            </w:tcBorders>
            <w:shd w:val="clear" w:color="auto" w:fill="auto"/>
          </w:tcPr>
          <w:p w:rsidR="001B6531" w:rsidRPr="001B6531" w:rsidRDefault="001B6531" w:rsidP="002C0D52">
            <w:pPr>
              <w:rPr>
                <w:b/>
                <w:bCs/>
              </w:rPr>
            </w:pPr>
            <w:r w:rsidRPr="001B6531">
              <w:rPr>
                <w:b/>
                <w:bCs/>
              </w:rPr>
              <w:t>Symbol</w:t>
            </w:r>
          </w:p>
        </w:tc>
        <w:tc>
          <w:tcPr>
            <w:tcW w:w="2424" w:type="dxa"/>
            <w:tcBorders>
              <w:top w:val="single" w:sz="2" w:space="0" w:color="auto"/>
              <w:bottom w:val="single" w:sz="12" w:space="0" w:color="000000"/>
            </w:tcBorders>
            <w:shd w:val="clear" w:color="auto" w:fill="auto"/>
          </w:tcPr>
          <w:p w:rsidR="001B6531" w:rsidRPr="001B6531" w:rsidRDefault="001B6531" w:rsidP="002C0D52">
            <w:pPr>
              <w:rPr>
                <w:b/>
                <w:bCs/>
              </w:rPr>
            </w:pPr>
            <w:r w:rsidRPr="001B6531">
              <w:rPr>
                <w:b/>
                <w:bCs/>
              </w:rPr>
              <w:t>Scientific Name</w:t>
            </w:r>
          </w:p>
        </w:tc>
        <w:tc>
          <w:tcPr>
            <w:tcW w:w="2304" w:type="dxa"/>
            <w:tcBorders>
              <w:top w:val="single" w:sz="2" w:space="0" w:color="auto"/>
              <w:bottom w:val="single" w:sz="12" w:space="0" w:color="000000"/>
            </w:tcBorders>
            <w:shd w:val="clear" w:color="auto" w:fill="auto"/>
          </w:tcPr>
          <w:p w:rsidR="001B6531" w:rsidRPr="001B6531" w:rsidRDefault="001B6531" w:rsidP="002C0D52">
            <w:pPr>
              <w:rPr>
                <w:b/>
                <w:bCs/>
              </w:rPr>
            </w:pPr>
            <w:r w:rsidRPr="001B6531">
              <w:rPr>
                <w:b/>
                <w:bCs/>
              </w:rPr>
              <w:t>Common Name</w:t>
            </w:r>
          </w:p>
        </w:tc>
        <w:tc>
          <w:tcPr>
            <w:tcW w:w="1956" w:type="dxa"/>
            <w:tcBorders>
              <w:top w:val="single" w:sz="2" w:space="0" w:color="auto"/>
              <w:bottom w:val="single" w:sz="12" w:space="0" w:color="000000"/>
            </w:tcBorders>
            <w:shd w:val="clear" w:color="auto" w:fill="auto"/>
          </w:tcPr>
          <w:p w:rsidR="001B6531" w:rsidRPr="001B6531" w:rsidRDefault="001B6531" w:rsidP="002C0D52">
            <w:pPr>
              <w:rPr>
                <w:b/>
                <w:bCs/>
              </w:rPr>
            </w:pPr>
            <w:r w:rsidRPr="001B6531">
              <w:rPr>
                <w:b/>
                <w:bCs/>
              </w:rPr>
              <w:t>Canopy Position</w:t>
            </w:r>
          </w:p>
        </w:tc>
      </w:tr>
      <w:tr w:rsidR="001B6531" w:rsidRPr="001B6531" w:rsidTr="001B6531">
        <w:tc>
          <w:tcPr>
            <w:tcW w:w="1080" w:type="dxa"/>
            <w:tcBorders>
              <w:top w:val="single" w:sz="12" w:space="0" w:color="000000"/>
            </w:tcBorders>
            <w:shd w:val="clear" w:color="auto" w:fill="auto"/>
          </w:tcPr>
          <w:p w:rsidR="001B6531" w:rsidRPr="001B6531" w:rsidRDefault="001B6531" w:rsidP="002C0D52">
            <w:pPr>
              <w:rPr>
                <w:bCs/>
              </w:rPr>
            </w:pPr>
            <w:r w:rsidRPr="001B6531">
              <w:rPr>
                <w:bCs/>
              </w:rPr>
              <w:t>ACSA3</w:t>
            </w:r>
          </w:p>
        </w:tc>
        <w:tc>
          <w:tcPr>
            <w:tcW w:w="2424" w:type="dxa"/>
            <w:tcBorders>
              <w:top w:val="single" w:sz="12" w:space="0" w:color="000000"/>
            </w:tcBorders>
            <w:shd w:val="clear" w:color="auto" w:fill="auto"/>
          </w:tcPr>
          <w:p w:rsidR="001B6531" w:rsidRPr="001B6531" w:rsidRDefault="001B6531" w:rsidP="002C0D52">
            <w:r w:rsidRPr="001B6531">
              <w:t xml:space="preserve">Acer </w:t>
            </w:r>
            <w:proofErr w:type="spellStart"/>
            <w:r w:rsidRPr="001B6531">
              <w:t>saccharum</w:t>
            </w:r>
            <w:proofErr w:type="spellEnd"/>
          </w:p>
        </w:tc>
        <w:tc>
          <w:tcPr>
            <w:tcW w:w="2304" w:type="dxa"/>
            <w:tcBorders>
              <w:top w:val="single" w:sz="12" w:space="0" w:color="000000"/>
            </w:tcBorders>
            <w:shd w:val="clear" w:color="auto" w:fill="auto"/>
          </w:tcPr>
          <w:p w:rsidR="001B6531" w:rsidRPr="001B6531" w:rsidRDefault="001B6531" w:rsidP="002C0D52">
            <w:r w:rsidRPr="001B6531">
              <w:t>Sugar maple</w:t>
            </w:r>
          </w:p>
        </w:tc>
        <w:tc>
          <w:tcPr>
            <w:tcW w:w="1956" w:type="dxa"/>
            <w:tcBorders>
              <w:top w:val="single" w:sz="12" w:space="0" w:color="000000"/>
            </w:tcBorders>
            <w:shd w:val="clear" w:color="auto" w:fill="auto"/>
          </w:tcPr>
          <w:p w:rsidR="001B6531" w:rsidRPr="001B6531" w:rsidRDefault="001B6531" w:rsidP="002C0D52">
            <w:r w:rsidRPr="001B6531">
              <w:t>Upper</w:t>
            </w:r>
          </w:p>
        </w:tc>
      </w:tr>
      <w:tr w:rsidR="001B6531" w:rsidRPr="001B6531" w:rsidTr="001B6531">
        <w:tc>
          <w:tcPr>
            <w:tcW w:w="1080" w:type="dxa"/>
            <w:shd w:val="clear" w:color="auto" w:fill="auto"/>
          </w:tcPr>
          <w:p w:rsidR="001B6531" w:rsidRPr="001B6531" w:rsidRDefault="001B6531" w:rsidP="002C0D52">
            <w:pPr>
              <w:rPr>
                <w:bCs/>
              </w:rPr>
            </w:pPr>
            <w:r w:rsidRPr="001B6531">
              <w:rPr>
                <w:bCs/>
              </w:rPr>
              <w:t>TIAM</w:t>
            </w:r>
          </w:p>
        </w:tc>
        <w:tc>
          <w:tcPr>
            <w:tcW w:w="2424" w:type="dxa"/>
            <w:shd w:val="clear" w:color="auto" w:fill="auto"/>
          </w:tcPr>
          <w:p w:rsidR="001B6531" w:rsidRPr="001B6531" w:rsidRDefault="001B6531" w:rsidP="002C0D52">
            <w:proofErr w:type="spellStart"/>
            <w:r w:rsidRPr="001B6531">
              <w:t>Tilia</w:t>
            </w:r>
            <w:proofErr w:type="spellEnd"/>
            <w:r w:rsidRPr="001B6531">
              <w:t xml:space="preserve"> </w:t>
            </w:r>
            <w:proofErr w:type="spellStart"/>
            <w:r w:rsidRPr="001B6531">
              <w:t>americana</w:t>
            </w:r>
            <w:proofErr w:type="spellEnd"/>
          </w:p>
        </w:tc>
        <w:tc>
          <w:tcPr>
            <w:tcW w:w="2304" w:type="dxa"/>
            <w:shd w:val="clear" w:color="auto" w:fill="auto"/>
          </w:tcPr>
          <w:p w:rsidR="001B6531" w:rsidRPr="001B6531" w:rsidRDefault="001B6531" w:rsidP="002C0D52">
            <w:r w:rsidRPr="001B6531">
              <w:t>American basswood</w:t>
            </w:r>
          </w:p>
        </w:tc>
        <w:tc>
          <w:tcPr>
            <w:tcW w:w="1956" w:type="dxa"/>
            <w:shd w:val="clear" w:color="auto" w:fill="auto"/>
          </w:tcPr>
          <w:p w:rsidR="001B6531" w:rsidRPr="001B6531" w:rsidRDefault="001B6531" w:rsidP="002C0D52">
            <w:r w:rsidRPr="001B6531">
              <w:t>Upper</w:t>
            </w:r>
          </w:p>
        </w:tc>
      </w:tr>
      <w:tr w:rsidR="001B6531" w:rsidRPr="001B6531" w:rsidTr="001B6531">
        <w:tc>
          <w:tcPr>
            <w:tcW w:w="1080" w:type="dxa"/>
            <w:shd w:val="clear" w:color="auto" w:fill="auto"/>
          </w:tcPr>
          <w:p w:rsidR="001B6531" w:rsidRPr="001B6531" w:rsidRDefault="001B6531" w:rsidP="002C0D52">
            <w:pPr>
              <w:rPr>
                <w:bCs/>
              </w:rPr>
            </w:pPr>
            <w:r w:rsidRPr="001B6531">
              <w:rPr>
                <w:bCs/>
              </w:rPr>
              <w:lastRenderedPageBreak/>
              <w:t>BEAL2</w:t>
            </w:r>
          </w:p>
        </w:tc>
        <w:tc>
          <w:tcPr>
            <w:tcW w:w="2424" w:type="dxa"/>
            <w:shd w:val="clear" w:color="auto" w:fill="auto"/>
          </w:tcPr>
          <w:p w:rsidR="001B6531" w:rsidRPr="001B6531" w:rsidRDefault="001B6531" w:rsidP="002C0D52">
            <w:proofErr w:type="spellStart"/>
            <w:r w:rsidRPr="001B6531">
              <w:t>Betula</w:t>
            </w:r>
            <w:proofErr w:type="spellEnd"/>
            <w:r w:rsidRPr="001B6531">
              <w:t xml:space="preserve"> </w:t>
            </w:r>
            <w:proofErr w:type="spellStart"/>
            <w:r w:rsidRPr="001B6531">
              <w:t>alleghaniensis</w:t>
            </w:r>
            <w:proofErr w:type="spellEnd"/>
          </w:p>
        </w:tc>
        <w:tc>
          <w:tcPr>
            <w:tcW w:w="2304" w:type="dxa"/>
            <w:shd w:val="clear" w:color="auto" w:fill="auto"/>
          </w:tcPr>
          <w:p w:rsidR="001B6531" w:rsidRPr="001B6531" w:rsidRDefault="001B6531" w:rsidP="002C0D52">
            <w:r w:rsidRPr="001B6531">
              <w:t>Yellow birch</w:t>
            </w:r>
          </w:p>
        </w:tc>
        <w:tc>
          <w:tcPr>
            <w:tcW w:w="1956" w:type="dxa"/>
            <w:shd w:val="clear" w:color="auto" w:fill="auto"/>
          </w:tcPr>
          <w:p w:rsidR="001B6531" w:rsidRPr="001B6531" w:rsidRDefault="001B6531" w:rsidP="002C0D52">
            <w:r w:rsidRPr="001B6531">
              <w:t>Upper</w:t>
            </w:r>
          </w:p>
        </w:tc>
      </w:tr>
    </w:tbl>
    <w:p w:rsidR="001B6531" w:rsidRDefault="001B6531" w:rsidP="001B6531"/>
    <w:p w:rsidR="001B6531" w:rsidRDefault="001B6531" w:rsidP="001B6531">
      <w:pPr>
        <w:pStyle w:val="SClassInfoPara"/>
      </w:pPr>
      <w:r>
        <w:t>Description</w:t>
      </w:r>
    </w:p>
    <w:p w:rsidR="001B6531" w:rsidRDefault="001B6531" w:rsidP="001B6531">
      <w:r>
        <w:t xml:space="preserve">Class C contains mid-aged stands 40-150yrs of age dominated by sugar maple and basswood. The susceptibility to windthrow increases after age 75yrs, modeled as wind/weather/stress on 1000yr basis. Windthrow, </w:t>
      </w:r>
      <w:proofErr w:type="spellStart"/>
      <w:r>
        <w:t>occuring</w:t>
      </w:r>
      <w:proofErr w:type="spellEnd"/>
      <w:r>
        <w:t xml:space="preserve"> every 1000yrs will return this system to class B. Replacement fire, modeled with the probability of occurring on a 2500yr basis (0.0004) would return this system to class A. This class succeeds to class D.</w:t>
      </w:r>
    </w:p>
    <w:p w:rsidR="001B6531" w:rsidRDefault="001B6531" w:rsidP="001B6531"/>
    <w:p w:rsidR="001B6531" w:rsidRDefault="001B6531" w:rsidP="001B6531">
      <w:pPr>
        <w:pStyle w:val="InfoPara"/>
        <w:pBdr>
          <w:top w:val="single" w:sz="6" w:space="1" w:color="auto"/>
        </w:pBdr>
      </w:pPr>
      <w:r>
        <w:t>Class D</w:t>
      </w:r>
      <w:r>
        <w:tab/>
        <w:t>54</w:t>
      </w:r>
      <w:r>
        <w:tab/>
      </w:r>
      <w:r>
        <w:tab/>
      </w:r>
      <w:r>
        <w:tab/>
      </w:r>
      <w:r>
        <w:tab/>
      </w:r>
      <w:r>
        <w:tab/>
        <w:t>Late Development 1 - Closed</w:t>
      </w:r>
    </w:p>
    <w:p w:rsidR="001B6531" w:rsidRDefault="001B6531" w:rsidP="001B6531">
      <w:pPr>
        <w:pStyle w:val="SClassInfoPara"/>
      </w:pPr>
      <w:r>
        <w:t>Structural Information</w:t>
      </w:r>
    </w:p>
    <w:p w:rsidR="001B6531" w:rsidRDefault="001B6531" w:rsidP="001B6531">
      <w:r>
        <w:t>Upper Layer Lifeform: Tree</w:t>
      </w:r>
    </w:p>
    <w:p w:rsidR="001B6531" w:rsidRDefault="001B6531" w:rsidP="001B6531">
      <w:r>
        <w:t>Upper Layer Canopy Cover: 81 - 100%</w:t>
      </w:r>
    </w:p>
    <w:p w:rsidR="001B6531" w:rsidRDefault="001B6531" w:rsidP="001B6531">
      <w:r>
        <w:t>Upper Layer Canopy Height: Tree 25.1m - Tree 50m</w:t>
      </w:r>
    </w:p>
    <w:p w:rsidR="001B6531" w:rsidRDefault="001B6531" w:rsidP="001B6531">
      <w:r>
        <w:t>Tree Size Class: Very Large &gt;33"DBH</w:t>
      </w:r>
    </w:p>
    <w:p w:rsidR="001B6531" w:rsidRDefault="001B6531" w:rsidP="001B6531"/>
    <w:p w:rsidR="001B6531" w:rsidRDefault="001B6531" w:rsidP="001B6531">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40"/>
        <w:gridCol w:w="2424"/>
        <w:gridCol w:w="2304"/>
        <w:gridCol w:w="1956"/>
      </w:tblGrid>
      <w:tr w:rsidR="001B6531" w:rsidRPr="001B6531" w:rsidTr="001B6531">
        <w:tc>
          <w:tcPr>
            <w:tcW w:w="1140" w:type="dxa"/>
            <w:tcBorders>
              <w:top w:val="single" w:sz="2" w:space="0" w:color="auto"/>
              <w:bottom w:val="single" w:sz="12" w:space="0" w:color="000000"/>
            </w:tcBorders>
            <w:shd w:val="clear" w:color="auto" w:fill="auto"/>
          </w:tcPr>
          <w:p w:rsidR="001B6531" w:rsidRPr="001B6531" w:rsidRDefault="001B6531" w:rsidP="00F56A90">
            <w:pPr>
              <w:rPr>
                <w:b/>
                <w:bCs/>
              </w:rPr>
            </w:pPr>
            <w:r w:rsidRPr="001B6531">
              <w:rPr>
                <w:b/>
                <w:bCs/>
              </w:rPr>
              <w:t>Symbol</w:t>
            </w:r>
          </w:p>
        </w:tc>
        <w:tc>
          <w:tcPr>
            <w:tcW w:w="2424" w:type="dxa"/>
            <w:tcBorders>
              <w:top w:val="single" w:sz="2" w:space="0" w:color="auto"/>
              <w:bottom w:val="single" w:sz="12" w:space="0" w:color="000000"/>
            </w:tcBorders>
            <w:shd w:val="clear" w:color="auto" w:fill="auto"/>
          </w:tcPr>
          <w:p w:rsidR="001B6531" w:rsidRPr="001B6531" w:rsidRDefault="001B6531" w:rsidP="00F56A90">
            <w:pPr>
              <w:rPr>
                <w:b/>
                <w:bCs/>
              </w:rPr>
            </w:pPr>
            <w:r w:rsidRPr="001B6531">
              <w:rPr>
                <w:b/>
                <w:bCs/>
              </w:rPr>
              <w:t>Scientific Name</w:t>
            </w:r>
          </w:p>
        </w:tc>
        <w:tc>
          <w:tcPr>
            <w:tcW w:w="2304" w:type="dxa"/>
            <w:tcBorders>
              <w:top w:val="single" w:sz="2" w:space="0" w:color="auto"/>
              <w:bottom w:val="single" w:sz="12" w:space="0" w:color="000000"/>
            </w:tcBorders>
            <w:shd w:val="clear" w:color="auto" w:fill="auto"/>
          </w:tcPr>
          <w:p w:rsidR="001B6531" w:rsidRPr="001B6531" w:rsidRDefault="001B6531" w:rsidP="00F56A90">
            <w:pPr>
              <w:rPr>
                <w:b/>
                <w:bCs/>
              </w:rPr>
            </w:pPr>
            <w:r w:rsidRPr="001B6531">
              <w:rPr>
                <w:b/>
                <w:bCs/>
              </w:rPr>
              <w:t>Common Name</w:t>
            </w:r>
          </w:p>
        </w:tc>
        <w:tc>
          <w:tcPr>
            <w:tcW w:w="1956" w:type="dxa"/>
            <w:tcBorders>
              <w:top w:val="single" w:sz="2" w:space="0" w:color="auto"/>
              <w:bottom w:val="single" w:sz="12" w:space="0" w:color="000000"/>
            </w:tcBorders>
            <w:shd w:val="clear" w:color="auto" w:fill="auto"/>
          </w:tcPr>
          <w:p w:rsidR="001B6531" w:rsidRPr="001B6531" w:rsidRDefault="001B6531" w:rsidP="00F56A90">
            <w:pPr>
              <w:rPr>
                <w:b/>
                <w:bCs/>
              </w:rPr>
            </w:pPr>
            <w:r w:rsidRPr="001B6531">
              <w:rPr>
                <w:b/>
                <w:bCs/>
              </w:rPr>
              <w:t>Canopy Position</w:t>
            </w:r>
          </w:p>
        </w:tc>
      </w:tr>
      <w:tr w:rsidR="001B6531" w:rsidRPr="001B6531" w:rsidTr="001B6531">
        <w:tc>
          <w:tcPr>
            <w:tcW w:w="1140" w:type="dxa"/>
            <w:tcBorders>
              <w:top w:val="single" w:sz="12" w:space="0" w:color="000000"/>
            </w:tcBorders>
            <w:shd w:val="clear" w:color="auto" w:fill="auto"/>
          </w:tcPr>
          <w:p w:rsidR="001B6531" w:rsidRPr="001B6531" w:rsidRDefault="001B6531" w:rsidP="00F56A90">
            <w:pPr>
              <w:rPr>
                <w:bCs/>
              </w:rPr>
            </w:pPr>
            <w:r w:rsidRPr="001B6531">
              <w:rPr>
                <w:bCs/>
              </w:rPr>
              <w:t>ACSA3</w:t>
            </w:r>
          </w:p>
        </w:tc>
        <w:tc>
          <w:tcPr>
            <w:tcW w:w="2424" w:type="dxa"/>
            <w:tcBorders>
              <w:top w:val="single" w:sz="12" w:space="0" w:color="000000"/>
            </w:tcBorders>
            <w:shd w:val="clear" w:color="auto" w:fill="auto"/>
          </w:tcPr>
          <w:p w:rsidR="001B6531" w:rsidRPr="001B6531" w:rsidRDefault="001B6531" w:rsidP="00F56A90">
            <w:r w:rsidRPr="001B6531">
              <w:t xml:space="preserve">Acer </w:t>
            </w:r>
            <w:proofErr w:type="spellStart"/>
            <w:r w:rsidRPr="001B6531">
              <w:t>saccharum</w:t>
            </w:r>
            <w:proofErr w:type="spellEnd"/>
          </w:p>
        </w:tc>
        <w:tc>
          <w:tcPr>
            <w:tcW w:w="2304" w:type="dxa"/>
            <w:tcBorders>
              <w:top w:val="single" w:sz="12" w:space="0" w:color="000000"/>
            </w:tcBorders>
            <w:shd w:val="clear" w:color="auto" w:fill="auto"/>
          </w:tcPr>
          <w:p w:rsidR="001B6531" w:rsidRPr="001B6531" w:rsidRDefault="001B6531" w:rsidP="00F56A90">
            <w:r w:rsidRPr="001B6531">
              <w:t>Sugar maple</w:t>
            </w:r>
          </w:p>
        </w:tc>
        <w:tc>
          <w:tcPr>
            <w:tcW w:w="1956" w:type="dxa"/>
            <w:tcBorders>
              <w:top w:val="single" w:sz="12" w:space="0" w:color="000000"/>
            </w:tcBorders>
            <w:shd w:val="clear" w:color="auto" w:fill="auto"/>
          </w:tcPr>
          <w:p w:rsidR="001B6531" w:rsidRPr="001B6531" w:rsidRDefault="001B6531" w:rsidP="00F56A90">
            <w:r w:rsidRPr="001B6531">
              <w:t>Upper</w:t>
            </w:r>
          </w:p>
        </w:tc>
      </w:tr>
      <w:tr w:rsidR="001B6531" w:rsidRPr="001B6531" w:rsidTr="001B6531">
        <w:tc>
          <w:tcPr>
            <w:tcW w:w="1140" w:type="dxa"/>
            <w:shd w:val="clear" w:color="auto" w:fill="auto"/>
          </w:tcPr>
          <w:p w:rsidR="001B6531" w:rsidRPr="001B6531" w:rsidRDefault="001B6531" w:rsidP="00F56A90">
            <w:pPr>
              <w:rPr>
                <w:bCs/>
              </w:rPr>
            </w:pPr>
            <w:r w:rsidRPr="001B6531">
              <w:rPr>
                <w:bCs/>
              </w:rPr>
              <w:t>TIAM</w:t>
            </w:r>
          </w:p>
        </w:tc>
        <w:tc>
          <w:tcPr>
            <w:tcW w:w="2424" w:type="dxa"/>
            <w:shd w:val="clear" w:color="auto" w:fill="auto"/>
          </w:tcPr>
          <w:p w:rsidR="001B6531" w:rsidRPr="001B6531" w:rsidRDefault="001B6531" w:rsidP="00F56A90">
            <w:proofErr w:type="spellStart"/>
            <w:r w:rsidRPr="001B6531">
              <w:t>Tilia</w:t>
            </w:r>
            <w:proofErr w:type="spellEnd"/>
            <w:r w:rsidRPr="001B6531">
              <w:t xml:space="preserve"> </w:t>
            </w:r>
            <w:proofErr w:type="spellStart"/>
            <w:r w:rsidRPr="001B6531">
              <w:t>americana</w:t>
            </w:r>
            <w:proofErr w:type="spellEnd"/>
          </w:p>
        </w:tc>
        <w:tc>
          <w:tcPr>
            <w:tcW w:w="2304" w:type="dxa"/>
            <w:shd w:val="clear" w:color="auto" w:fill="auto"/>
          </w:tcPr>
          <w:p w:rsidR="001B6531" w:rsidRPr="001B6531" w:rsidRDefault="001B6531" w:rsidP="00F56A90">
            <w:r w:rsidRPr="001B6531">
              <w:t>American basswood</w:t>
            </w:r>
          </w:p>
        </w:tc>
        <w:tc>
          <w:tcPr>
            <w:tcW w:w="1956" w:type="dxa"/>
            <w:shd w:val="clear" w:color="auto" w:fill="auto"/>
          </w:tcPr>
          <w:p w:rsidR="001B6531" w:rsidRPr="001B6531" w:rsidRDefault="001B6531" w:rsidP="00F56A90">
            <w:r w:rsidRPr="001B6531">
              <w:t>Upper</w:t>
            </w:r>
          </w:p>
        </w:tc>
      </w:tr>
      <w:tr w:rsidR="001B6531" w:rsidRPr="001B6531" w:rsidTr="001B6531">
        <w:tc>
          <w:tcPr>
            <w:tcW w:w="1140" w:type="dxa"/>
            <w:shd w:val="clear" w:color="auto" w:fill="auto"/>
          </w:tcPr>
          <w:p w:rsidR="001B6531" w:rsidRPr="001B6531" w:rsidRDefault="001B6531" w:rsidP="00F56A90">
            <w:pPr>
              <w:rPr>
                <w:bCs/>
              </w:rPr>
            </w:pPr>
            <w:r w:rsidRPr="001B6531">
              <w:rPr>
                <w:bCs/>
              </w:rPr>
              <w:t>BEAL2</w:t>
            </w:r>
          </w:p>
        </w:tc>
        <w:tc>
          <w:tcPr>
            <w:tcW w:w="2424" w:type="dxa"/>
            <w:shd w:val="clear" w:color="auto" w:fill="auto"/>
          </w:tcPr>
          <w:p w:rsidR="001B6531" w:rsidRPr="001B6531" w:rsidRDefault="001B6531" w:rsidP="00F56A90">
            <w:proofErr w:type="spellStart"/>
            <w:r w:rsidRPr="001B6531">
              <w:t>Betula</w:t>
            </w:r>
            <w:proofErr w:type="spellEnd"/>
            <w:r w:rsidRPr="001B6531">
              <w:t xml:space="preserve"> </w:t>
            </w:r>
            <w:proofErr w:type="spellStart"/>
            <w:r w:rsidRPr="001B6531">
              <w:t>alleghaniensis</w:t>
            </w:r>
            <w:proofErr w:type="spellEnd"/>
          </w:p>
        </w:tc>
        <w:tc>
          <w:tcPr>
            <w:tcW w:w="2304" w:type="dxa"/>
            <w:shd w:val="clear" w:color="auto" w:fill="auto"/>
          </w:tcPr>
          <w:p w:rsidR="001B6531" w:rsidRPr="001B6531" w:rsidRDefault="001B6531" w:rsidP="00F56A90">
            <w:r w:rsidRPr="001B6531">
              <w:t>Yellow birch</w:t>
            </w:r>
          </w:p>
        </w:tc>
        <w:tc>
          <w:tcPr>
            <w:tcW w:w="1956" w:type="dxa"/>
            <w:shd w:val="clear" w:color="auto" w:fill="auto"/>
          </w:tcPr>
          <w:p w:rsidR="001B6531" w:rsidRPr="001B6531" w:rsidRDefault="001B6531" w:rsidP="00F56A90">
            <w:r w:rsidRPr="001B6531">
              <w:t>Upper</w:t>
            </w:r>
          </w:p>
        </w:tc>
      </w:tr>
      <w:tr w:rsidR="001B6531" w:rsidRPr="001B6531" w:rsidTr="001B6531">
        <w:tc>
          <w:tcPr>
            <w:tcW w:w="1140" w:type="dxa"/>
            <w:shd w:val="clear" w:color="auto" w:fill="auto"/>
          </w:tcPr>
          <w:p w:rsidR="001B6531" w:rsidRPr="001B6531" w:rsidRDefault="001B6531" w:rsidP="00F56A90">
            <w:pPr>
              <w:rPr>
                <w:bCs/>
              </w:rPr>
            </w:pPr>
            <w:r w:rsidRPr="001B6531">
              <w:rPr>
                <w:bCs/>
              </w:rPr>
              <w:t>TSUGA</w:t>
            </w:r>
          </w:p>
        </w:tc>
        <w:tc>
          <w:tcPr>
            <w:tcW w:w="2424" w:type="dxa"/>
            <w:shd w:val="clear" w:color="auto" w:fill="auto"/>
          </w:tcPr>
          <w:p w:rsidR="001B6531" w:rsidRPr="001B6531" w:rsidRDefault="001B6531" w:rsidP="00F56A90">
            <w:proofErr w:type="spellStart"/>
            <w:r w:rsidRPr="001B6531">
              <w:t>Tsuga</w:t>
            </w:r>
            <w:proofErr w:type="spellEnd"/>
          </w:p>
        </w:tc>
        <w:tc>
          <w:tcPr>
            <w:tcW w:w="2304" w:type="dxa"/>
            <w:shd w:val="clear" w:color="auto" w:fill="auto"/>
          </w:tcPr>
          <w:p w:rsidR="001B6531" w:rsidRPr="001B6531" w:rsidRDefault="001B6531" w:rsidP="00F56A90">
            <w:r w:rsidRPr="001B6531">
              <w:t>Hemlock</w:t>
            </w:r>
          </w:p>
        </w:tc>
        <w:tc>
          <w:tcPr>
            <w:tcW w:w="1956" w:type="dxa"/>
            <w:shd w:val="clear" w:color="auto" w:fill="auto"/>
          </w:tcPr>
          <w:p w:rsidR="001B6531" w:rsidRPr="001B6531" w:rsidRDefault="001B6531" w:rsidP="00F56A90">
            <w:r w:rsidRPr="001B6531">
              <w:t>Upper</w:t>
            </w:r>
          </w:p>
        </w:tc>
      </w:tr>
    </w:tbl>
    <w:p w:rsidR="001B6531" w:rsidRDefault="001B6531" w:rsidP="001B6531"/>
    <w:p w:rsidR="001B6531" w:rsidRDefault="001B6531" w:rsidP="001B6531">
      <w:pPr>
        <w:pStyle w:val="SClassInfoPara"/>
      </w:pPr>
      <w:r>
        <w:t>Description</w:t>
      </w:r>
    </w:p>
    <w:p w:rsidR="001B6531" w:rsidRDefault="001B6531" w:rsidP="001B6531">
      <w:r>
        <w:t xml:space="preserve">Class D represents old late-seral forests and the end point of succession. These stands are greater than 150yrs old. Sugar maple and basswood are co-dominants, with yellow birch, American elm, white ash and hemlock occasional. </w:t>
      </w:r>
    </w:p>
    <w:p w:rsidR="001B6531" w:rsidRDefault="001B6531" w:rsidP="001B6531"/>
    <w:p w:rsidR="001B6531" w:rsidRDefault="001B6531" w:rsidP="001B6531">
      <w:r>
        <w:t>Windthrow modeled as wind/weather/stress on 1000yr basis (0.001) will return this system to class B. Replacement fire, modeled with the probability of occurring on a 5000yr basis (0.0002) would return this system to class A.</w:t>
      </w:r>
    </w:p>
    <w:p w:rsidR="001B6531" w:rsidRDefault="001B6531" w:rsidP="001B6531"/>
    <w:p w:rsidR="001B6531" w:rsidRDefault="001B6531" w:rsidP="001B6531">
      <w:pPr>
        <w:pStyle w:val="InfoPara"/>
        <w:pBdr>
          <w:top w:val="single" w:sz="6" w:space="1" w:color="auto"/>
        </w:pBdr>
      </w:pPr>
      <w:r>
        <w:t>Class E</w:t>
      </w:r>
      <w:r>
        <w:tab/>
        <w:t>34</w:t>
      </w:r>
      <w:r>
        <w:tab/>
      </w:r>
      <w:r>
        <w:tab/>
      </w:r>
      <w:r>
        <w:tab/>
      </w:r>
      <w:r>
        <w:tab/>
      </w:r>
      <w:r>
        <w:tab/>
        <w:t>Mid Development 2 - Closed</w:t>
      </w:r>
    </w:p>
    <w:p w:rsidR="001B6531" w:rsidRDefault="001B6531" w:rsidP="001B6531">
      <w:pPr>
        <w:pStyle w:val="SClassInfoPara"/>
      </w:pPr>
      <w:r>
        <w:t>Structural Information</w:t>
      </w:r>
    </w:p>
    <w:p w:rsidR="001B6531" w:rsidRDefault="001B6531" w:rsidP="001B6531">
      <w:r>
        <w:t>Upper Layer Lifeform: Tree</w:t>
      </w:r>
    </w:p>
    <w:p w:rsidR="001B6531" w:rsidRDefault="001B6531" w:rsidP="001B6531">
      <w:r>
        <w:t>Upper Layer Canopy Cover: 61 - 80%</w:t>
      </w:r>
    </w:p>
    <w:p w:rsidR="001B6531" w:rsidRDefault="001B6531" w:rsidP="001B6531">
      <w:r>
        <w:t>Upper Layer Canopy Height: Tree 10.1m - Tree 25m</w:t>
      </w:r>
    </w:p>
    <w:p w:rsidR="001B6531" w:rsidRDefault="001B6531" w:rsidP="001B6531">
      <w:r>
        <w:t>Tree Size Class: Medium 9-21"DBH</w:t>
      </w:r>
    </w:p>
    <w:p w:rsidR="001B6531" w:rsidRDefault="001B6531" w:rsidP="001B6531"/>
    <w:p w:rsidR="001B6531" w:rsidRDefault="001B6531" w:rsidP="001B6531">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340"/>
        <w:gridCol w:w="2304"/>
        <w:gridCol w:w="1956"/>
      </w:tblGrid>
      <w:tr w:rsidR="001B6531" w:rsidRPr="001B6531" w:rsidTr="001B6531">
        <w:tc>
          <w:tcPr>
            <w:tcW w:w="1104" w:type="dxa"/>
            <w:tcBorders>
              <w:top w:val="single" w:sz="2" w:space="0" w:color="auto"/>
              <w:bottom w:val="single" w:sz="12" w:space="0" w:color="000000"/>
            </w:tcBorders>
            <w:shd w:val="clear" w:color="auto" w:fill="auto"/>
          </w:tcPr>
          <w:p w:rsidR="001B6531" w:rsidRPr="001B6531" w:rsidRDefault="001B6531" w:rsidP="00107E13">
            <w:pPr>
              <w:rPr>
                <w:b/>
                <w:bCs/>
              </w:rPr>
            </w:pPr>
            <w:r w:rsidRPr="001B6531">
              <w:rPr>
                <w:b/>
                <w:bCs/>
              </w:rPr>
              <w:t>Symbol</w:t>
            </w:r>
          </w:p>
        </w:tc>
        <w:tc>
          <w:tcPr>
            <w:tcW w:w="2340" w:type="dxa"/>
            <w:tcBorders>
              <w:top w:val="single" w:sz="2" w:space="0" w:color="auto"/>
              <w:bottom w:val="single" w:sz="12" w:space="0" w:color="000000"/>
            </w:tcBorders>
            <w:shd w:val="clear" w:color="auto" w:fill="auto"/>
          </w:tcPr>
          <w:p w:rsidR="001B6531" w:rsidRPr="001B6531" w:rsidRDefault="001B6531" w:rsidP="00107E13">
            <w:pPr>
              <w:rPr>
                <w:b/>
                <w:bCs/>
              </w:rPr>
            </w:pPr>
            <w:r w:rsidRPr="001B6531">
              <w:rPr>
                <w:b/>
                <w:bCs/>
              </w:rPr>
              <w:t>Scientific Name</w:t>
            </w:r>
          </w:p>
        </w:tc>
        <w:tc>
          <w:tcPr>
            <w:tcW w:w="2304" w:type="dxa"/>
            <w:tcBorders>
              <w:top w:val="single" w:sz="2" w:space="0" w:color="auto"/>
              <w:bottom w:val="single" w:sz="12" w:space="0" w:color="000000"/>
            </w:tcBorders>
            <w:shd w:val="clear" w:color="auto" w:fill="auto"/>
          </w:tcPr>
          <w:p w:rsidR="001B6531" w:rsidRPr="001B6531" w:rsidRDefault="001B6531" w:rsidP="00107E13">
            <w:pPr>
              <w:rPr>
                <w:b/>
                <w:bCs/>
              </w:rPr>
            </w:pPr>
            <w:r w:rsidRPr="001B6531">
              <w:rPr>
                <w:b/>
                <w:bCs/>
              </w:rPr>
              <w:t>Common Name</w:t>
            </w:r>
          </w:p>
        </w:tc>
        <w:tc>
          <w:tcPr>
            <w:tcW w:w="1956" w:type="dxa"/>
            <w:tcBorders>
              <w:top w:val="single" w:sz="2" w:space="0" w:color="auto"/>
              <w:bottom w:val="single" w:sz="12" w:space="0" w:color="000000"/>
            </w:tcBorders>
            <w:shd w:val="clear" w:color="auto" w:fill="auto"/>
          </w:tcPr>
          <w:p w:rsidR="001B6531" w:rsidRPr="001B6531" w:rsidRDefault="001B6531" w:rsidP="00107E13">
            <w:pPr>
              <w:rPr>
                <w:b/>
                <w:bCs/>
              </w:rPr>
            </w:pPr>
            <w:r w:rsidRPr="001B6531">
              <w:rPr>
                <w:b/>
                <w:bCs/>
              </w:rPr>
              <w:t>Canopy Position</w:t>
            </w:r>
          </w:p>
        </w:tc>
      </w:tr>
      <w:tr w:rsidR="001B6531" w:rsidRPr="001B6531" w:rsidTr="001B6531">
        <w:tc>
          <w:tcPr>
            <w:tcW w:w="1104" w:type="dxa"/>
            <w:tcBorders>
              <w:top w:val="single" w:sz="12" w:space="0" w:color="000000"/>
            </w:tcBorders>
            <w:shd w:val="clear" w:color="auto" w:fill="auto"/>
          </w:tcPr>
          <w:p w:rsidR="001B6531" w:rsidRPr="001B6531" w:rsidRDefault="001B6531" w:rsidP="00107E13">
            <w:pPr>
              <w:rPr>
                <w:bCs/>
              </w:rPr>
            </w:pPr>
            <w:r w:rsidRPr="001B6531">
              <w:rPr>
                <w:bCs/>
              </w:rPr>
              <w:t>POTR5</w:t>
            </w:r>
          </w:p>
        </w:tc>
        <w:tc>
          <w:tcPr>
            <w:tcW w:w="2340" w:type="dxa"/>
            <w:tcBorders>
              <w:top w:val="single" w:sz="12" w:space="0" w:color="000000"/>
            </w:tcBorders>
            <w:shd w:val="clear" w:color="auto" w:fill="auto"/>
          </w:tcPr>
          <w:p w:rsidR="001B6531" w:rsidRPr="001B6531" w:rsidRDefault="001B6531" w:rsidP="00107E13">
            <w:proofErr w:type="spellStart"/>
            <w:r w:rsidRPr="001B6531">
              <w:t>Populus</w:t>
            </w:r>
            <w:proofErr w:type="spellEnd"/>
            <w:r w:rsidRPr="001B6531">
              <w:t xml:space="preserve"> </w:t>
            </w:r>
            <w:proofErr w:type="spellStart"/>
            <w:r w:rsidRPr="001B6531">
              <w:t>tremuloides</w:t>
            </w:r>
            <w:proofErr w:type="spellEnd"/>
          </w:p>
        </w:tc>
        <w:tc>
          <w:tcPr>
            <w:tcW w:w="2304" w:type="dxa"/>
            <w:tcBorders>
              <w:top w:val="single" w:sz="12" w:space="0" w:color="000000"/>
            </w:tcBorders>
            <w:shd w:val="clear" w:color="auto" w:fill="auto"/>
          </w:tcPr>
          <w:p w:rsidR="001B6531" w:rsidRPr="001B6531" w:rsidRDefault="001B6531" w:rsidP="00107E13">
            <w:r w:rsidRPr="001B6531">
              <w:t>Quaking aspen</w:t>
            </w:r>
          </w:p>
        </w:tc>
        <w:tc>
          <w:tcPr>
            <w:tcW w:w="1956" w:type="dxa"/>
            <w:tcBorders>
              <w:top w:val="single" w:sz="12" w:space="0" w:color="000000"/>
            </w:tcBorders>
            <w:shd w:val="clear" w:color="auto" w:fill="auto"/>
          </w:tcPr>
          <w:p w:rsidR="001B6531" w:rsidRPr="001B6531" w:rsidRDefault="001B6531" w:rsidP="00107E13">
            <w:r w:rsidRPr="001B6531">
              <w:t>Upper</w:t>
            </w:r>
          </w:p>
        </w:tc>
      </w:tr>
      <w:tr w:rsidR="001B6531" w:rsidRPr="001B6531" w:rsidTr="001B6531">
        <w:tc>
          <w:tcPr>
            <w:tcW w:w="1104" w:type="dxa"/>
            <w:shd w:val="clear" w:color="auto" w:fill="auto"/>
          </w:tcPr>
          <w:p w:rsidR="001B6531" w:rsidRPr="001B6531" w:rsidRDefault="001B6531" w:rsidP="00107E13">
            <w:pPr>
              <w:rPr>
                <w:bCs/>
              </w:rPr>
            </w:pPr>
            <w:r w:rsidRPr="001B6531">
              <w:rPr>
                <w:bCs/>
              </w:rPr>
              <w:lastRenderedPageBreak/>
              <w:t>ACSA3</w:t>
            </w:r>
          </w:p>
        </w:tc>
        <w:tc>
          <w:tcPr>
            <w:tcW w:w="2340" w:type="dxa"/>
            <w:shd w:val="clear" w:color="auto" w:fill="auto"/>
          </w:tcPr>
          <w:p w:rsidR="001B6531" w:rsidRPr="001B6531" w:rsidRDefault="001B6531" w:rsidP="00107E13">
            <w:r w:rsidRPr="001B6531">
              <w:t xml:space="preserve">Acer </w:t>
            </w:r>
            <w:proofErr w:type="spellStart"/>
            <w:r w:rsidRPr="001B6531">
              <w:t>saccharum</w:t>
            </w:r>
            <w:proofErr w:type="spellEnd"/>
          </w:p>
        </w:tc>
        <w:tc>
          <w:tcPr>
            <w:tcW w:w="2304" w:type="dxa"/>
            <w:shd w:val="clear" w:color="auto" w:fill="auto"/>
          </w:tcPr>
          <w:p w:rsidR="001B6531" w:rsidRPr="001B6531" w:rsidRDefault="001B6531" w:rsidP="00107E13">
            <w:r w:rsidRPr="001B6531">
              <w:t>Sugar maple</w:t>
            </w:r>
          </w:p>
        </w:tc>
        <w:tc>
          <w:tcPr>
            <w:tcW w:w="1956" w:type="dxa"/>
            <w:shd w:val="clear" w:color="auto" w:fill="auto"/>
          </w:tcPr>
          <w:p w:rsidR="001B6531" w:rsidRPr="001B6531" w:rsidRDefault="001B6531" w:rsidP="00107E13">
            <w:r w:rsidRPr="001B6531">
              <w:t>Mid-Upper</w:t>
            </w:r>
          </w:p>
        </w:tc>
      </w:tr>
      <w:tr w:rsidR="001B6531" w:rsidRPr="001B6531" w:rsidTr="001B6531">
        <w:tc>
          <w:tcPr>
            <w:tcW w:w="1104" w:type="dxa"/>
            <w:shd w:val="clear" w:color="auto" w:fill="auto"/>
          </w:tcPr>
          <w:p w:rsidR="001B6531" w:rsidRPr="001B6531" w:rsidRDefault="001B6531" w:rsidP="00107E13">
            <w:pPr>
              <w:rPr>
                <w:bCs/>
              </w:rPr>
            </w:pPr>
            <w:r w:rsidRPr="001B6531">
              <w:rPr>
                <w:bCs/>
              </w:rPr>
              <w:t>TIAM</w:t>
            </w:r>
          </w:p>
        </w:tc>
        <w:tc>
          <w:tcPr>
            <w:tcW w:w="2340" w:type="dxa"/>
            <w:shd w:val="clear" w:color="auto" w:fill="auto"/>
          </w:tcPr>
          <w:p w:rsidR="001B6531" w:rsidRPr="001B6531" w:rsidRDefault="001B6531" w:rsidP="00107E13">
            <w:proofErr w:type="spellStart"/>
            <w:r w:rsidRPr="001B6531">
              <w:t>Tilia</w:t>
            </w:r>
            <w:proofErr w:type="spellEnd"/>
            <w:r w:rsidRPr="001B6531">
              <w:t xml:space="preserve"> </w:t>
            </w:r>
            <w:proofErr w:type="spellStart"/>
            <w:r w:rsidRPr="001B6531">
              <w:t>americana</w:t>
            </w:r>
            <w:proofErr w:type="spellEnd"/>
          </w:p>
        </w:tc>
        <w:tc>
          <w:tcPr>
            <w:tcW w:w="2304" w:type="dxa"/>
            <w:shd w:val="clear" w:color="auto" w:fill="auto"/>
          </w:tcPr>
          <w:p w:rsidR="001B6531" w:rsidRPr="001B6531" w:rsidRDefault="001B6531" w:rsidP="00107E13">
            <w:r w:rsidRPr="001B6531">
              <w:t>American basswood</w:t>
            </w:r>
          </w:p>
        </w:tc>
        <w:tc>
          <w:tcPr>
            <w:tcW w:w="1956" w:type="dxa"/>
            <w:shd w:val="clear" w:color="auto" w:fill="auto"/>
          </w:tcPr>
          <w:p w:rsidR="001B6531" w:rsidRPr="001B6531" w:rsidRDefault="001B6531" w:rsidP="00107E13">
            <w:r w:rsidRPr="001B6531">
              <w:t>Mid-Upper</w:t>
            </w:r>
          </w:p>
        </w:tc>
      </w:tr>
      <w:tr w:rsidR="001B6531" w:rsidRPr="001B6531" w:rsidTr="001B6531">
        <w:tc>
          <w:tcPr>
            <w:tcW w:w="1104" w:type="dxa"/>
            <w:shd w:val="clear" w:color="auto" w:fill="auto"/>
          </w:tcPr>
          <w:p w:rsidR="001B6531" w:rsidRPr="001B6531" w:rsidRDefault="001B6531" w:rsidP="00107E13">
            <w:pPr>
              <w:rPr>
                <w:bCs/>
              </w:rPr>
            </w:pPr>
            <w:r w:rsidRPr="001B6531">
              <w:rPr>
                <w:bCs/>
              </w:rPr>
              <w:t>BEPA</w:t>
            </w:r>
          </w:p>
        </w:tc>
        <w:tc>
          <w:tcPr>
            <w:tcW w:w="2340" w:type="dxa"/>
            <w:shd w:val="clear" w:color="auto" w:fill="auto"/>
          </w:tcPr>
          <w:p w:rsidR="001B6531" w:rsidRPr="001B6531" w:rsidRDefault="001B6531" w:rsidP="00107E13">
            <w:proofErr w:type="spellStart"/>
            <w:r w:rsidRPr="001B6531">
              <w:t>Betula</w:t>
            </w:r>
            <w:proofErr w:type="spellEnd"/>
            <w:r w:rsidRPr="001B6531">
              <w:t xml:space="preserve"> </w:t>
            </w:r>
            <w:proofErr w:type="spellStart"/>
            <w:r w:rsidRPr="001B6531">
              <w:t>papyrifera</w:t>
            </w:r>
            <w:proofErr w:type="spellEnd"/>
          </w:p>
        </w:tc>
        <w:tc>
          <w:tcPr>
            <w:tcW w:w="2304" w:type="dxa"/>
            <w:shd w:val="clear" w:color="auto" w:fill="auto"/>
          </w:tcPr>
          <w:p w:rsidR="001B6531" w:rsidRPr="001B6531" w:rsidRDefault="001B6531" w:rsidP="00107E13">
            <w:r w:rsidRPr="001B6531">
              <w:t>Paper birch</w:t>
            </w:r>
          </w:p>
        </w:tc>
        <w:tc>
          <w:tcPr>
            <w:tcW w:w="1956" w:type="dxa"/>
            <w:shd w:val="clear" w:color="auto" w:fill="auto"/>
          </w:tcPr>
          <w:p w:rsidR="001B6531" w:rsidRPr="001B6531" w:rsidRDefault="001B6531" w:rsidP="00107E13">
            <w:r w:rsidRPr="001B6531">
              <w:t>Upper</w:t>
            </w:r>
          </w:p>
        </w:tc>
      </w:tr>
    </w:tbl>
    <w:p w:rsidR="001B6531" w:rsidRDefault="001B6531" w:rsidP="001B6531"/>
    <w:p w:rsidR="001B6531" w:rsidRDefault="001B6531" w:rsidP="001B6531">
      <w:pPr>
        <w:pStyle w:val="SClassInfoPara"/>
      </w:pPr>
      <w:r>
        <w:t>Description</w:t>
      </w:r>
    </w:p>
    <w:p w:rsidR="001B6531" w:rsidRDefault="001B6531" w:rsidP="001B6531">
      <w:r>
        <w:t>Class E represents transition from fire response, early successional stands (class A) to mid-successional maple-basswood stands (class C). Stand age is from 40-89yrs.</w:t>
      </w:r>
    </w:p>
    <w:p w:rsidR="001B6531" w:rsidRDefault="001B6531" w:rsidP="001B6531"/>
    <w:p w:rsidR="001B6531" w:rsidRDefault="001B6531" w:rsidP="001B6531">
      <w:r>
        <w:t>Windthrow modeled as wind/weather/stress on 1000yr basis (0.001) will return this system to class B. Replacement fire, modeled with the probability of occurring on a1666yr basis (0.0006) would return this system to class A.</w:t>
      </w:r>
    </w:p>
    <w:p w:rsidR="001B6531" w:rsidRDefault="001B6531" w:rsidP="001B6531"/>
    <w:p w:rsidR="001B6531" w:rsidRDefault="001B6531" w:rsidP="001B6531">
      <w:pPr>
        <w:pStyle w:val="InfoPara"/>
      </w:pPr>
      <w:r>
        <w:t>References</w:t>
      </w:r>
    </w:p>
    <w:p w:rsidR="001B6531" w:rsidRDefault="001B6531" w:rsidP="001B6531">
      <w:r>
        <w:t>Bormann, F.H. and Likens, G.E. 1979. Catastrophic disturbance and the steady state in northern hardwood forests. American Scientist. 67: 660-669.</w:t>
      </w:r>
    </w:p>
    <w:p w:rsidR="001B6531" w:rsidRDefault="001B6531" w:rsidP="001B6531"/>
    <w:p w:rsidR="001B6531" w:rsidRDefault="001B6531" w:rsidP="001B6531">
      <w:r>
        <w:t>Braun, E.L. 1950. Deciduous Forests of Eastern North America. Blackburn Press. 596 pp.</w:t>
      </w:r>
    </w:p>
    <w:p w:rsidR="001B6531" w:rsidRDefault="001B6531" w:rsidP="001B6531"/>
    <w:p w:rsidR="001B6531" w:rsidRDefault="001B6531" w:rsidP="001B6531">
      <w:proofErr w:type="spellStart"/>
      <w:r>
        <w:t>Canham</w:t>
      </w:r>
      <w:proofErr w:type="spellEnd"/>
      <w:r>
        <w:t xml:space="preserve">, C.D. and Loucks, O.L. 1984. Catastrophic windthrow in the </w:t>
      </w:r>
      <w:proofErr w:type="spellStart"/>
      <w:r>
        <w:t>presettlement</w:t>
      </w:r>
      <w:proofErr w:type="spellEnd"/>
      <w:r>
        <w:t xml:space="preserve"> forests of Wisconsin. Ecology. 65: 803-809.</w:t>
      </w:r>
    </w:p>
    <w:p w:rsidR="001B6531" w:rsidRDefault="001B6531" w:rsidP="001B6531"/>
    <w:p w:rsidR="001B6531" w:rsidRDefault="001B6531" w:rsidP="001B6531">
      <w:r>
        <w:t xml:space="preserve">Cleland, D.T., S.C. Saunders, T.R. Crow, D.I. </w:t>
      </w:r>
      <w:proofErr w:type="spellStart"/>
      <w:r>
        <w:t>Dickmann</w:t>
      </w:r>
      <w:proofErr w:type="spellEnd"/>
      <w:r>
        <w:t>, A.L. Maclean, J.K. Jordan, R.L. Watson and A.M. Sloan. 2004. Characterizing historical and modern fire regimes in the Lake States: a landscape ecosystem approach. Landscape Ecology. 19: 311–325.</w:t>
      </w:r>
    </w:p>
    <w:p w:rsidR="001B6531" w:rsidRDefault="001B6531" w:rsidP="001B6531"/>
    <w:p w:rsidR="001B6531" w:rsidRDefault="001B6531" w:rsidP="001B6531">
      <w:r>
        <w:t xml:space="preserve">Cleland, D.T., S.C. Saunders, K.M. </w:t>
      </w:r>
      <w:proofErr w:type="spellStart"/>
      <w:r>
        <w:t>Brosofske</w:t>
      </w:r>
      <w:proofErr w:type="spellEnd"/>
      <w:r>
        <w:t xml:space="preserve">, A.L. Maclean, J.K. Jordan, R.L. Watson, A.M. Sloan, T.M. </w:t>
      </w:r>
      <w:proofErr w:type="spellStart"/>
      <w:r>
        <w:t>Scupien</w:t>
      </w:r>
      <w:proofErr w:type="spellEnd"/>
      <w:r>
        <w:t xml:space="preserve">, T.R. Crow and D.I. </w:t>
      </w:r>
      <w:proofErr w:type="spellStart"/>
      <w:r>
        <w:t>Dickmann</w:t>
      </w:r>
      <w:proofErr w:type="spellEnd"/>
      <w:r>
        <w:t>. 2003. Ongoing project to determine historical and modern wind and fire regimes, fire risk, and historical landscape and community composition and structure in the Lake States and R-9 National Forests. North Central Research Station of the USDA Forest Service.</w:t>
      </w:r>
    </w:p>
    <w:p w:rsidR="001B6531" w:rsidRDefault="001B6531" w:rsidP="001B6531"/>
    <w:p w:rsidR="001B6531" w:rsidRDefault="001B6531" w:rsidP="001B6531">
      <w:r>
        <w:t xml:space="preserve">Davis, M.B., S. Sugita, R.R. </w:t>
      </w:r>
      <w:proofErr w:type="spellStart"/>
      <w:r>
        <w:t>Calcote</w:t>
      </w:r>
      <w:proofErr w:type="spellEnd"/>
      <w:r>
        <w:t xml:space="preserve">, J.B. Ferrari and L.E. </w:t>
      </w:r>
      <w:proofErr w:type="spellStart"/>
      <w:r>
        <w:t>Frelich</w:t>
      </w:r>
      <w:proofErr w:type="spellEnd"/>
      <w:r>
        <w:t>. 1994. Historical development of alternate communities in a hemlock hardwood forest in northern Michigan, USA. In Large Scale Ecology and Conservation Biology: The 35th Symposium of the British Ecological Society with the Society for Conservation Biology, 19-39. Edited by P.J. Edwards, R.M. May and N.R. Webb. University of Southampton. Blackwell Scientific Publications: Boston, MA.</w:t>
      </w:r>
    </w:p>
    <w:p w:rsidR="001B6531" w:rsidRDefault="001B6531" w:rsidP="001B6531"/>
    <w:p w:rsidR="001B6531" w:rsidRDefault="001B6531" w:rsidP="001B6531">
      <w:r>
        <w:t xml:space="preserve">Dunn, Christopher P., Glenn R. </w:t>
      </w:r>
      <w:proofErr w:type="spellStart"/>
      <w:r>
        <w:t>Guntenspergen</w:t>
      </w:r>
      <w:proofErr w:type="spellEnd"/>
      <w:r>
        <w:t xml:space="preserve"> and John R. Dorney. 1983. Catastrophic wind disturbance in an old-growth hemlock-hardwood forest, Wisconsin. Canadian Journal of Botany. 61: 211-217. </w:t>
      </w:r>
    </w:p>
    <w:p w:rsidR="001B6531" w:rsidRDefault="001B6531" w:rsidP="001B6531"/>
    <w:p w:rsidR="001B6531" w:rsidRDefault="001B6531" w:rsidP="001B6531">
      <w:r>
        <w:t xml:space="preserve">Foster, David R. and Emery R. </w:t>
      </w:r>
      <w:proofErr w:type="spellStart"/>
      <w:r>
        <w:t>Boose</w:t>
      </w:r>
      <w:proofErr w:type="spellEnd"/>
      <w:r>
        <w:t>. 1992. Patterns of forest damage resulting from</w:t>
      </w:r>
    </w:p>
    <w:p w:rsidR="001B6531" w:rsidRDefault="001B6531" w:rsidP="001B6531">
      <w:r>
        <w:t>catastrophic wind in central New England, USA. Journal of Ecology. 80: 79-98.</w:t>
      </w:r>
    </w:p>
    <w:p w:rsidR="001B6531" w:rsidRDefault="001B6531" w:rsidP="001B6531"/>
    <w:p w:rsidR="001B6531" w:rsidRDefault="001B6531" w:rsidP="001B6531">
      <w:proofErr w:type="spellStart"/>
      <w:r>
        <w:lastRenderedPageBreak/>
        <w:t>Frelich</w:t>
      </w:r>
      <w:proofErr w:type="spellEnd"/>
      <w:r>
        <w:t>, L.E. and C.G. Lorimer. 1991. Natural disturbance regimes in hemlock hardwood forests of the Upper Great Lakes Region. Ecological Monographs. 61(2): 159-162.</w:t>
      </w:r>
    </w:p>
    <w:p w:rsidR="001B6531" w:rsidRDefault="001B6531" w:rsidP="001B6531"/>
    <w:p w:rsidR="001B6531" w:rsidRDefault="001B6531" w:rsidP="001B6531">
      <w:r>
        <w:t>Grimm, E.C. 1984. Fire and other factors controlling the Big Woods vegetation of Minnesota in the mid-nineteenth century. Ecological Monographs. 54: 291-311.</w:t>
      </w:r>
    </w:p>
    <w:p w:rsidR="001B6531" w:rsidRDefault="001B6531" w:rsidP="001B6531"/>
    <w:p w:rsidR="001B6531" w:rsidRDefault="001B6531" w:rsidP="001B6531">
      <w:r>
        <w:t xml:space="preserve">Maclean, A.L. and D.T. Cleland. 2003. Determining the spatial extent of historical fires with </w:t>
      </w:r>
      <w:proofErr w:type="spellStart"/>
      <w:r>
        <w:t>geostatistics</w:t>
      </w:r>
      <w:proofErr w:type="spellEnd"/>
      <w:r>
        <w:t xml:space="preserve"> in northern Lower Michigan. In: Omi, P.N. and L.A. Joyce, tech. eds. Fire, fuel treatments, and ecological restoration conference proceedings, April 16-18 2002. Fort Collins, CO. Proc. RMRS-P-29. Fort Collins, CO: USDA Forest Service, Rocky Mountain Research Station: 289-300.</w:t>
      </w:r>
    </w:p>
    <w:p w:rsidR="001B6531" w:rsidRDefault="001B6531" w:rsidP="001B6531"/>
    <w:p w:rsidR="001B6531" w:rsidRDefault="001B6531" w:rsidP="001B6531">
      <w:proofErr w:type="spellStart"/>
      <w:r>
        <w:t>Runkle</w:t>
      </w:r>
      <w:proofErr w:type="spellEnd"/>
      <w:r>
        <w:t>, James Reade. 1982. Patterns of disturbance in some old growth mesic forests of eastern North America. Ecology. 63(5): 1533-1546.</w:t>
      </w:r>
    </w:p>
    <w:p w:rsidR="001B6531" w:rsidRDefault="001B6531" w:rsidP="001B6531"/>
    <w:p w:rsidR="001B6531" w:rsidRDefault="001B6531" w:rsidP="001B6531">
      <w:r>
        <w:t>Stearns, F.W. 1949. Ninety years change in a northern hardwood forest in Wisconsin. Ecology. 30: 350-358.</w:t>
      </w:r>
    </w:p>
    <w:p w:rsidR="001B6531" w:rsidRDefault="001B6531" w:rsidP="001B6531"/>
    <w:p w:rsidR="001B6531" w:rsidRDefault="001B6531" w:rsidP="001B6531">
      <w:r>
        <w:t>Stearns, F.W. 1949. Ninety years of change in a northern hardwood forest in Wisconsin. Ecology. 30: 350-358.</w:t>
      </w:r>
    </w:p>
    <w:p w:rsidR="001B6531" w:rsidRDefault="001B6531" w:rsidP="001B6531"/>
    <w:p w:rsidR="001B6531" w:rsidRDefault="001B6531" w:rsidP="001B6531">
      <w:r>
        <w:t>Tyrell, L.E. and T.R. Crow. 1994. Structural characteristics of old-growth hemlock-hardwood forests in relation to age. Ecology. 75: 370-386.</w:t>
      </w:r>
    </w:p>
    <w:p w:rsidR="001B6531" w:rsidRDefault="001B6531" w:rsidP="001B6531"/>
    <w:p w:rsidR="001B6531" w:rsidRDefault="001B6531" w:rsidP="001B6531">
      <w:r>
        <w:t>Webb, S.L. 1989. Contrasting windstorm consequences in two forests, Itasca State Park, Minnesota. Ecology. 70(4): 1167-1180.</w:t>
      </w:r>
    </w:p>
    <w:p w:rsidR="001B6531" w:rsidRDefault="001B6531" w:rsidP="001B6531"/>
    <w:p w:rsidR="001B6531" w:rsidRDefault="001B6531" w:rsidP="001B6531">
      <w:r>
        <w:t>White, P.S. and S.T.A. Pickett. 1985. Natural disturbance and patch dynamics: an introduction. In: Pickett, S.T.A. and P.S. White, eds. The Ecology of Natural Disturbance and Patch Dynamics. Academic Press, New York, NY: 3-13.</w:t>
      </w:r>
    </w:p>
    <w:p w:rsidR="001B6531" w:rsidRDefault="001B6531" w:rsidP="001B6531"/>
    <w:p w:rsidR="001B6531" w:rsidRDefault="001B6531" w:rsidP="001B6531">
      <w:r>
        <w:t xml:space="preserve">Whitney, G.G. 1986. Relation of Michigan's </w:t>
      </w:r>
      <w:proofErr w:type="spellStart"/>
      <w:r>
        <w:t>presettlement</w:t>
      </w:r>
      <w:proofErr w:type="spellEnd"/>
      <w:r>
        <w:t xml:space="preserve"> pine forests to substrate and</w:t>
      </w:r>
    </w:p>
    <w:p w:rsidR="001B6531" w:rsidRDefault="001B6531" w:rsidP="001B6531">
      <w:r>
        <w:t>disturbance history. Ecology. 67(6): 1548-1559.</w:t>
      </w:r>
    </w:p>
    <w:p w:rsidR="001B6531" w:rsidRDefault="001B6531" w:rsidP="001B6531"/>
    <w:p w:rsidR="001B6531" w:rsidRDefault="001B6531" w:rsidP="001B6531">
      <w:r>
        <w:t>Woods, K.D. 2000. Long-term change and spatial pattern in a late-successional hemlock-northern hardwood forest. Journal of Ecology. 88: 267-282.</w:t>
      </w:r>
    </w:p>
    <w:p w:rsidR="001B6531" w:rsidRDefault="001B6531" w:rsidP="001B6531"/>
    <w:p w:rsidR="001B6531" w:rsidRDefault="001B6531" w:rsidP="001B6531">
      <w:r>
        <w:t>USDA Forest Service, Rocky Mountain Research Station, Fire Sciences Laboratory. Fire Effects Information. 2002, December.</w:t>
      </w:r>
    </w:p>
    <w:p w:rsidR="004D5F12" w:rsidRPr="00A43E41" w:rsidRDefault="004D5F12" w:rsidP="001B6531"/>
    <w:sectPr w:rsidR="004D5F12" w:rsidRPr="00A43E41" w:rsidSect="00FE41C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53F" w:rsidRDefault="00A4053F">
      <w:r>
        <w:separator/>
      </w:r>
    </w:p>
  </w:endnote>
  <w:endnote w:type="continuationSeparator" w:id="0">
    <w:p w:rsidR="00A4053F" w:rsidRDefault="00A4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31" w:rsidRDefault="001B6531" w:rsidP="001B65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53F" w:rsidRDefault="00A4053F">
      <w:r>
        <w:separator/>
      </w:r>
    </w:p>
  </w:footnote>
  <w:footnote w:type="continuationSeparator" w:id="0">
    <w:p w:rsidR="00A4053F" w:rsidRDefault="00A4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31" w:rsidRDefault="001B6531" w:rsidP="001B6531">
    <w:pPr>
      <w:pStyle w:val="BpSHeader"/>
    </w:pPr>
    <w:r>
      <w:t>5113023: Northern Sugar Maple-Basswood Forest</w:t>
    </w:r>
  </w:p>
  <w:p w:rsidR="00A43E41" w:rsidRDefault="00A43E41" w:rsidP="001B653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531"/>
    <w:rsid w:val="000037B3"/>
    <w:rsid w:val="00004505"/>
    <w:rsid w:val="00005947"/>
    <w:rsid w:val="00006AF9"/>
    <w:rsid w:val="00007DAF"/>
    <w:rsid w:val="000103AE"/>
    <w:rsid w:val="000138F4"/>
    <w:rsid w:val="00013BD4"/>
    <w:rsid w:val="0001622F"/>
    <w:rsid w:val="00017E5D"/>
    <w:rsid w:val="0002152F"/>
    <w:rsid w:val="00022E72"/>
    <w:rsid w:val="00023101"/>
    <w:rsid w:val="000231F4"/>
    <w:rsid w:val="0002703F"/>
    <w:rsid w:val="00027701"/>
    <w:rsid w:val="00030327"/>
    <w:rsid w:val="00031661"/>
    <w:rsid w:val="00031AC9"/>
    <w:rsid w:val="0003368C"/>
    <w:rsid w:val="000337FD"/>
    <w:rsid w:val="000342C8"/>
    <w:rsid w:val="000348F6"/>
    <w:rsid w:val="000352EE"/>
    <w:rsid w:val="000357B7"/>
    <w:rsid w:val="00035AB6"/>
    <w:rsid w:val="00036067"/>
    <w:rsid w:val="000366F5"/>
    <w:rsid w:val="00036EE4"/>
    <w:rsid w:val="000379A5"/>
    <w:rsid w:val="00040BD4"/>
    <w:rsid w:val="00040CD5"/>
    <w:rsid w:val="00041E66"/>
    <w:rsid w:val="0004371F"/>
    <w:rsid w:val="0004374A"/>
    <w:rsid w:val="000457F2"/>
    <w:rsid w:val="000462D2"/>
    <w:rsid w:val="00050E14"/>
    <w:rsid w:val="0005109A"/>
    <w:rsid w:val="00053058"/>
    <w:rsid w:val="00053A68"/>
    <w:rsid w:val="00055044"/>
    <w:rsid w:val="00056C2B"/>
    <w:rsid w:val="000576FF"/>
    <w:rsid w:val="00060616"/>
    <w:rsid w:val="00060863"/>
    <w:rsid w:val="00060925"/>
    <w:rsid w:val="00060D2C"/>
    <w:rsid w:val="00062E6C"/>
    <w:rsid w:val="00065A19"/>
    <w:rsid w:val="0006765F"/>
    <w:rsid w:val="0007175A"/>
    <w:rsid w:val="00071834"/>
    <w:rsid w:val="00072B7B"/>
    <w:rsid w:val="00072EFC"/>
    <w:rsid w:val="000742B0"/>
    <w:rsid w:val="000753BD"/>
    <w:rsid w:val="000767E5"/>
    <w:rsid w:val="000769BE"/>
    <w:rsid w:val="00076C83"/>
    <w:rsid w:val="00077691"/>
    <w:rsid w:val="000777C1"/>
    <w:rsid w:val="00077E94"/>
    <w:rsid w:val="000811FE"/>
    <w:rsid w:val="00092456"/>
    <w:rsid w:val="00093670"/>
    <w:rsid w:val="000A204B"/>
    <w:rsid w:val="000A2800"/>
    <w:rsid w:val="000A3BE8"/>
    <w:rsid w:val="000A4800"/>
    <w:rsid w:val="000A7912"/>
    <w:rsid w:val="000A7972"/>
    <w:rsid w:val="000B2FC0"/>
    <w:rsid w:val="000B4535"/>
    <w:rsid w:val="000B4CCD"/>
    <w:rsid w:val="000B52B2"/>
    <w:rsid w:val="000B5DA8"/>
    <w:rsid w:val="000B6D70"/>
    <w:rsid w:val="000B6FFC"/>
    <w:rsid w:val="000B72C9"/>
    <w:rsid w:val="000C19E8"/>
    <w:rsid w:val="000C4476"/>
    <w:rsid w:val="000C605F"/>
    <w:rsid w:val="000C6480"/>
    <w:rsid w:val="000C6641"/>
    <w:rsid w:val="000C7E41"/>
    <w:rsid w:val="000D0A31"/>
    <w:rsid w:val="000D0CD0"/>
    <w:rsid w:val="000D2569"/>
    <w:rsid w:val="000D586D"/>
    <w:rsid w:val="000D5F89"/>
    <w:rsid w:val="000E317D"/>
    <w:rsid w:val="000E473F"/>
    <w:rsid w:val="000E4F0E"/>
    <w:rsid w:val="000E5817"/>
    <w:rsid w:val="000E5D49"/>
    <w:rsid w:val="000E6BBE"/>
    <w:rsid w:val="000E7443"/>
    <w:rsid w:val="000E7A15"/>
    <w:rsid w:val="000F009F"/>
    <w:rsid w:val="000F031B"/>
    <w:rsid w:val="000F0511"/>
    <w:rsid w:val="000F0D84"/>
    <w:rsid w:val="000F0FE2"/>
    <w:rsid w:val="000F14BC"/>
    <w:rsid w:val="000F51F9"/>
    <w:rsid w:val="000F77CD"/>
    <w:rsid w:val="0010237B"/>
    <w:rsid w:val="00102923"/>
    <w:rsid w:val="00102C7B"/>
    <w:rsid w:val="00103D06"/>
    <w:rsid w:val="001051B6"/>
    <w:rsid w:val="001106AF"/>
    <w:rsid w:val="00112D92"/>
    <w:rsid w:val="00113A24"/>
    <w:rsid w:val="00113AC2"/>
    <w:rsid w:val="00113BA7"/>
    <w:rsid w:val="00114BB0"/>
    <w:rsid w:val="0011648D"/>
    <w:rsid w:val="001164FC"/>
    <w:rsid w:val="00116D24"/>
    <w:rsid w:val="00116F8F"/>
    <w:rsid w:val="0011771B"/>
    <w:rsid w:val="001177B1"/>
    <w:rsid w:val="00121D07"/>
    <w:rsid w:val="00122763"/>
    <w:rsid w:val="0012318F"/>
    <w:rsid w:val="00124E8A"/>
    <w:rsid w:val="00125013"/>
    <w:rsid w:val="00125BD8"/>
    <w:rsid w:val="00126D70"/>
    <w:rsid w:val="00135016"/>
    <w:rsid w:val="001368CB"/>
    <w:rsid w:val="00140332"/>
    <w:rsid w:val="00145016"/>
    <w:rsid w:val="001463FF"/>
    <w:rsid w:val="00147227"/>
    <w:rsid w:val="0014767C"/>
    <w:rsid w:val="00153793"/>
    <w:rsid w:val="001555EE"/>
    <w:rsid w:val="001564EE"/>
    <w:rsid w:val="00157317"/>
    <w:rsid w:val="001601C3"/>
    <w:rsid w:val="00163032"/>
    <w:rsid w:val="0016314E"/>
    <w:rsid w:val="001658DA"/>
    <w:rsid w:val="001662D5"/>
    <w:rsid w:val="0016738D"/>
    <w:rsid w:val="001675A9"/>
    <w:rsid w:val="00167A75"/>
    <w:rsid w:val="00167CCD"/>
    <w:rsid w:val="001700BF"/>
    <w:rsid w:val="001716CF"/>
    <w:rsid w:val="001718C7"/>
    <w:rsid w:val="0017263B"/>
    <w:rsid w:val="001729B7"/>
    <w:rsid w:val="00173F4C"/>
    <w:rsid w:val="001751CE"/>
    <w:rsid w:val="00175953"/>
    <w:rsid w:val="001811F1"/>
    <w:rsid w:val="001826E4"/>
    <w:rsid w:val="00183125"/>
    <w:rsid w:val="0018323E"/>
    <w:rsid w:val="00185719"/>
    <w:rsid w:val="00190A7C"/>
    <w:rsid w:val="00191991"/>
    <w:rsid w:val="00191C68"/>
    <w:rsid w:val="00192BBB"/>
    <w:rsid w:val="00193F42"/>
    <w:rsid w:val="001A0625"/>
    <w:rsid w:val="001A09C3"/>
    <w:rsid w:val="001A24C2"/>
    <w:rsid w:val="001A3DC6"/>
    <w:rsid w:val="001A499A"/>
    <w:rsid w:val="001A4F9F"/>
    <w:rsid w:val="001A51CC"/>
    <w:rsid w:val="001A603B"/>
    <w:rsid w:val="001B1731"/>
    <w:rsid w:val="001B1C66"/>
    <w:rsid w:val="001B2696"/>
    <w:rsid w:val="001B6531"/>
    <w:rsid w:val="001B68A1"/>
    <w:rsid w:val="001B7B7A"/>
    <w:rsid w:val="001C099D"/>
    <w:rsid w:val="001C1C07"/>
    <w:rsid w:val="001C2B3F"/>
    <w:rsid w:val="001C6795"/>
    <w:rsid w:val="001C6F50"/>
    <w:rsid w:val="001C7D25"/>
    <w:rsid w:val="001D2631"/>
    <w:rsid w:val="001D2A37"/>
    <w:rsid w:val="001D2AED"/>
    <w:rsid w:val="001D4BA1"/>
    <w:rsid w:val="001D5A3C"/>
    <w:rsid w:val="001D6A01"/>
    <w:rsid w:val="001D6AB0"/>
    <w:rsid w:val="001D7B1E"/>
    <w:rsid w:val="001E0816"/>
    <w:rsid w:val="001E1533"/>
    <w:rsid w:val="001E60C8"/>
    <w:rsid w:val="001E6E49"/>
    <w:rsid w:val="001F27FE"/>
    <w:rsid w:val="001F298F"/>
    <w:rsid w:val="001F2DBF"/>
    <w:rsid w:val="001F456A"/>
    <w:rsid w:val="001F49B4"/>
    <w:rsid w:val="001F506A"/>
    <w:rsid w:val="001F5CCC"/>
    <w:rsid w:val="001F63AC"/>
    <w:rsid w:val="001F7ACF"/>
    <w:rsid w:val="00200311"/>
    <w:rsid w:val="002017CE"/>
    <w:rsid w:val="00201D37"/>
    <w:rsid w:val="00203197"/>
    <w:rsid w:val="002035A1"/>
    <w:rsid w:val="00206206"/>
    <w:rsid w:val="00207C1D"/>
    <w:rsid w:val="002103D4"/>
    <w:rsid w:val="00210B26"/>
    <w:rsid w:val="002115F7"/>
    <w:rsid w:val="00211881"/>
    <w:rsid w:val="00216A9D"/>
    <w:rsid w:val="002206DB"/>
    <w:rsid w:val="00222F42"/>
    <w:rsid w:val="002249CD"/>
    <w:rsid w:val="00227B1B"/>
    <w:rsid w:val="00227BDA"/>
    <w:rsid w:val="00231FCD"/>
    <w:rsid w:val="002373C6"/>
    <w:rsid w:val="00240CE1"/>
    <w:rsid w:val="00241698"/>
    <w:rsid w:val="0024318D"/>
    <w:rsid w:val="0024326E"/>
    <w:rsid w:val="002553D4"/>
    <w:rsid w:val="00256347"/>
    <w:rsid w:val="0025768B"/>
    <w:rsid w:val="00260279"/>
    <w:rsid w:val="002618B0"/>
    <w:rsid w:val="0026239D"/>
    <w:rsid w:val="00263E5F"/>
    <w:rsid w:val="0026427B"/>
    <w:rsid w:val="00265072"/>
    <w:rsid w:val="00266C1F"/>
    <w:rsid w:val="00267925"/>
    <w:rsid w:val="002721DD"/>
    <w:rsid w:val="00272E54"/>
    <w:rsid w:val="00277130"/>
    <w:rsid w:val="00283532"/>
    <w:rsid w:val="002850B2"/>
    <w:rsid w:val="002854C8"/>
    <w:rsid w:val="00285A24"/>
    <w:rsid w:val="00285F40"/>
    <w:rsid w:val="00285FBC"/>
    <w:rsid w:val="00286613"/>
    <w:rsid w:val="002904FF"/>
    <w:rsid w:val="00291CC6"/>
    <w:rsid w:val="00291E3D"/>
    <w:rsid w:val="0029677C"/>
    <w:rsid w:val="002A06A0"/>
    <w:rsid w:val="002A0BF6"/>
    <w:rsid w:val="002A0C7C"/>
    <w:rsid w:val="002A2340"/>
    <w:rsid w:val="002A28C4"/>
    <w:rsid w:val="002A3853"/>
    <w:rsid w:val="002A563D"/>
    <w:rsid w:val="002A5D1A"/>
    <w:rsid w:val="002A6B9A"/>
    <w:rsid w:val="002B3D94"/>
    <w:rsid w:val="002B45B7"/>
    <w:rsid w:val="002B553D"/>
    <w:rsid w:val="002B5A45"/>
    <w:rsid w:val="002B5F55"/>
    <w:rsid w:val="002C0893"/>
    <w:rsid w:val="002C0B8B"/>
    <w:rsid w:val="002C0E4D"/>
    <w:rsid w:val="002C1041"/>
    <w:rsid w:val="002C116C"/>
    <w:rsid w:val="002C1DDA"/>
    <w:rsid w:val="002C337B"/>
    <w:rsid w:val="002C37E6"/>
    <w:rsid w:val="002C3A6F"/>
    <w:rsid w:val="002C64B0"/>
    <w:rsid w:val="002C7BA2"/>
    <w:rsid w:val="002C7FDC"/>
    <w:rsid w:val="002D25AB"/>
    <w:rsid w:val="002D3EB3"/>
    <w:rsid w:val="002D418E"/>
    <w:rsid w:val="002D458A"/>
    <w:rsid w:val="002D49EF"/>
    <w:rsid w:val="002D6F88"/>
    <w:rsid w:val="002F0223"/>
    <w:rsid w:val="002F12E9"/>
    <w:rsid w:val="002F1CDC"/>
    <w:rsid w:val="002F262A"/>
    <w:rsid w:val="002F4303"/>
    <w:rsid w:val="002F5E78"/>
    <w:rsid w:val="002F6E33"/>
    <w:rsid w:val="00300328"/>
    <w:rsid w:val="003007D8"/>
    <w:rsid w:val="00300AE9"/>
    <w:rsid w:val="00301476"/>
    <w:rsid w:val="00301B7F"/>
    <w:rsid w:val="003035FB"/>
    <w:rsid w:val="0030363A"/>
    <w:rsid w:val="00304315"/>
    <w:rsid w:val="00304949"/>
    <w:rsid w:val="00305990"/>
    <w:rsid w:val="00305E2F"/>
    <w:rsid w:val="00307B93"/>
    <w:rsid w:val="00311079"/>
    <w:rsid w:val="003110AC"/>
    <w:rsid w:val="00312120"/>
    <w:rsid w:val="00313322"/>
    <w:rsid w:val="00313BFE"/>
    <w:rsid w:val="003152BE"/>
    <w:rsid w:val="00315456"/>
    <w:rsid w:val="00317802"/>
    <w:rsid w:val="00320C6A"/>
    <w:rsid w:val="00320D5A"/>
    <w:rsid w:val="00323A93"/>
    <w:rsid w:val="003301EC"/>
    <w:rsid w:val="00331380"/>
    <w:rsid w:val="0033425A"/>
    <w:rsid w:val="003342BF"/>
    <w:rsid w:val="00334753"/>
    <w:rsid w:val="00336475"/>
    <w:rsid w:val="003379B5"/>
    <w:rsid w:val="00342406"/>
    <w:rsid w:val="00344E01"/>
    <w:rsid w:val="0034646C"/>
    <w:rsid w:val="003506B1"/>
    <w:rsid w:val="00350B9A"/>
    <w:rsid w:val="00350E33"/>
    <w:rsid w:val="003512BF"/>
    <w:rsid w:val="00355705"/>
    <w:rsid w:val="00357470"/>
    <w:rsid w:val="0036004A"/>
    <w:rsid w:val="0036064B"/>
    <w:rsid w:val="003616F2"/>
    <w:rsid w:val="00362A51"/>
    <w:rsid w:val="00362D99"/>
    <w:rsid w:val="00363EEA"/>
    <w:rsid w:val="0036554D"/>
    <w:rsid w:val="003670EA"/>
    <w:rsid w:val="00367591"/>
    <w:rsid w:val="003706C4"/>
    <w:rsid w:val="0037120A"/>
    <w:rsid w:val="00373BCB"/>
    <w:rsid w:val="003740C2"/>
    <w:rsid w:val="00381A8F"/>
    <w:rsid w:val="00381B77"/>
    <w:rsid w:val="003866DA"/>
    <w:rsid w:val="00393EB8"/>
    <w:rsid w:val="00395288"/>
    <w:rsid w:val="003A1BAD"/>
    <w:rsid w:val="003A1E46"/>
    <w:rsid w:val="003A1EBD"/>
    <w:rsid w:val="003A3976"/>
    <w:rsid w:val="003A437C"/>
    <w:rsid w:val="003A6CBB"/>
    <w:rsid w:val="003B1956"/>
    <w:rsid w:val="003B3246"/>
    <w:rsid w:val="003B5977"/>
    <w:rsid w:val="003B6DB0"/>
    <w:rsid w:val="003B7824"/>
    <w:rsid w:val="003C4138"/>
    <w:rsid w:val="003C4AA1"/>
    <w:rsid w:val="003C4E7C"/>
    <w:rsid w:val="003C5F58"/>
    <w:rsid w:val="003C6CFB"/>
    <w:rsid w:val="003D195A"/>
    <w:rsid w:val="003D3D8F"/>
    <w:rsid w:val="003D4155"/>
    <w:rsid w:val="003D41E3"/>
    <w:rsid w:val="003D667E"/>
    <w:rsid w:val="003D7188"/>
    <w:rsid w:val="003E0BB2"/>
    <w:rsid w:val="003E0D94"/>
    <w:rsid w:val="003E13AC"/>
    <w:rsid w:val="003E30D6"/>
    <w:rsid w:val="003E4161"/>
    <w:rsid w:val="003E434C"/>
    <w:rsid w:val="003E4BEC"/>
    <w:rsid w:val="003F05BA"/>
    <w:rsid w:val="003F0CAF"/>
    <w:rsid w:val="003F0D4E"/>
    <w:rsid w:val="003F280C"/>
    <w:rsid w:val="003F322E"/>
    <w:rsid w:val="003F61DE"/>
    <w:rsid w:val="00400D76"/>
    <w:rsid w:val="00401571"/>
    <w:rsid w:val="004016D3"/>
    <w:rsid w:val="0040465F"/>
    <w:rsid w:val="004052F1"/>
    <w:rsid w:val="00410ADE"/>
    <w:rsid w:val="00410CD0"/>
    <w:rsid w:val="00412807"/>
    <w:rsid w:val="00412D14"/>
    <w:rsid w:val="00413292"/>
    <w:rsid w:val="004132E3"/>
    <w:rsid w:val="00413658"/>
    <w:rsid w:val="0041489B"/>
    <w:rsid w:val="00414CF5"/>
    <w:rsid w:val="0041510B"/>
    <w:rsid w:val="00416AE2"/>
    <w:rsid w:val="00417F0F"/>
    <w:rsid w:val="004243CD"/>
    <w:rsid w:val="004268C5"/>
    <w:rsid w:val="004300C0"/>
    <w:rsid w:val="00430C3B"/>
    <w:rsid w:val="00432615"/>
    <w:rsid w:val="00432E5B"/>
    <w:rsid w:val="00433210"/>
    <w:rsid w:val="00434069"/>
    <w:rsid w:val="00437774"/>
    <w:rsid w:val="00437C6B"/>
    <w:rsid w:val="00441B50"/>
    <w:rsid w:val="00444814"/>
    <w:rsid w:val="00447825"/>
    <w:rsid w:val="004478A6"/>
    <w:rsid w:val="00447DEF"/>
    <w:rsid w:val="0045006E"/>
    <w:rsid w:val="00453438"/>
    <w:rsid w:val="00453EFC"/>
    <w:rsid w:val="00457B5F"/>
    <w:rsid w:val="00457F4E"/>
    <w:rsid w:val="00460CC7"/>
    <w:rsid w:val="0046198B"/>
    <w:rsid w:val="00462F89"/>
    <w:rsid w:val="00464BB8"/>
    <w:rsid w:val="00465533"/>
    <w:rsid w:val="004668C2"/>
    <w:rsid w:val="00467320"/>
    <w:rsid w:val="0047010D"/>
    <w:rsid w:val="004716DA"/>
    <w:rsid w:val="004722EA"/>
    <w:rsid w:val="004736EB"/>
    <w:rsid w:val="0047426B"/>
    <w:rsid w:val="0047583B"/>
    <w:rsid w:val="00476717"/>
    <w:rsid w:val="0047751A"/>
    <w:rsid w:val="004830F3"/>
    <w:rsid w:val="00483D9F"/>
    <w:rsid w:val="004865D2"/>
    <w:rsid w:val="00486E40"/>
    <w:rsid w:val="00490405"/>
    <w:rsid w:val="0049153B"/>
    <w:rsid w:val="0049188E"/>
    <w:rsid w:val="004921EE"/>
    <w:rsid w:val="004928A6"/>
    <w:rsid w:val="004A1D96"/>
    <w:rsid w:val="004A24F7"/>
    <w:rsid w:val="004A5E3A"/>
    <w:rsid w:val="004A6CE5"/>
    <w:rsid w:val="004A7272"/>
    <w:rsid w:val="004A73BB"/>
    <w:rsid w:val="004B005B"/>
    <w:rsid w:val="004B0A93"/>
    <w:rsid w:val="004B3810"/>
    <w:rsid w:val="004B44AA"/>
    <w:rsid w:val="004B661D"/>
    <w:rsid w:val="004B7216"/>
    <w:rsid w:val="004B779E"/>
    <w:rsid w:val="004C536B"/>
    <w:rsid w:val="004C57A4"/>
    <w:rsid w:val="004C6FD4"/>
    <w:rsid w:val="004D370F"/>
    <w:rsid w:val="004D487B"/>
    <w:rsid w:val="004D5F12"/>
    <w:rsid w:val="004D6AB6"/>
    <w:rsid w:val="004E1DF7"/>
    <w:rsid w:val="004E22E9"/>
    <w:rsid w:val="004E2E7D"/>
    <w:rsid w:val="004E3BA6"/>
    <w:rsid w:val="004E3E3E"/>
    <w:rsid w:val="004E5408"/>
    <w:rsid w:val="004E55F7"/>
    <w:rsid w:val="004E667C"/>
    <w:rsid w:val="004F1BBF"/>
    <w:rsid w:val="004F20C6"/>
    <w:rsid w:val="004F348F"/>
    <w:rsid w:val="004F510A"/>
    <w:rsid w:val="004F5DE6"/>
    <w:rsid w:val="004F7CCB"/>
    <w:rsid w:val="00503E44"/>
    <w:rsid w:val="005071BC"/>
    <w:rsid w:val="005073AE"/>
    <w:rsid w:val="0051094E"/>
    <w:rsid w:val="00511556"/>
    <w:rsid w:val="00511873"/>
    <w:rsid w:val="0051228D"/>
    <w:rsid w:val="00512636"/>
    <w:rsid w:val="0051392A"/>
    <w:rsid w:val="00513EC0"/>
    <w:rsid w:val="00515069"/>
    <w:rsid w:val="00515F58"/>
    <w:rsid w:val="00516053"/>
    <w:rsid w:val="00516D37"/>
    <w:rsid w:val="005179F0"/>
    <w:rsid w:val="00522705"/>
    <w:rsid w:val="00522769"/>
    <w:rsid w:val="00522DA8"/>
    <w:rsid w:val="0052318C"/>
    <w:rsid w:val="00525CCF"/>
    <w:rsid w:val="00526D42"/>
    <w:rsid w:val="00527467"/>
    <w:rsid w:val="00531069"/>
    <w:rsid w:val="00531D5A"/>
    <w:rsid w:val="00532DE8"/>
    <w:rsid w:val="00534DFA"/>
    <w:rsid w:val="00534E2F"/>
    <w:rsid w:val="005365CB"/>
    <w:rsid w:val="00543CCB"/>
    <w:rsid w:val="00544162"/>
    <w:rsid w:val="005449C0"/>
    <w:rsid w:val="00546B88"/>
    <w:rsid w:val="00552353"/>
    <w:rsid w:val="00552518"/>
    <w:rsid w:val="00554272"/>
    <w:rsid w:val="005556C1"/>
    <w:rsid w:val="00555953"/>
    <w:rsid w:val="00555A6B"/>
    <w:rsid w:val="005563FC"/>
    <w:rsid w:val="00560514"/>
    <w:rsid w:val="00560E93"/>
    <w:rsid w:val="005649F8"/>
    <w:rsid w:val="00565F86"/>
    <w:rsid w:val="00566E2D"/>
    <w:rsid w:val="00570787"/>
    <w:rsid w:val="00572597"/>
    <w:rsid w:val="00572B70"/>
    <w:rsid w:val="00573898"/>
    <w:rsid w:val="00573E56"/>
    <w:rsid w:val="00573F86"/>
    <w:rsid w:val="005747FE"/>
    <w:rsid w:val="00575FB2"/>
    <w:rsid w:val="00581C1D"/>
    <w:rsid w:val="00585189"/>
    <w:rsid w:val="00586156"/>
    <w:rsid w:val="0058708F"/>
    <w:rsid w:val="00587A2E"/>
    <w:rsid w:val="00592443"/>
    <w:rsid w:val="00593242"/>
    <w:rsid w:val="00593490"/>
    <w:rsid w:val="005A033C"/>
    <w:rsid w:val="005A08E4"/>
    <w:rsid w:val="005A1021"/>
    <w:rsid w:val="005A191C"/>
    <w:rsid w:val="005A276C"/>
    <w:rsid w:val="005A39B1"/>
    <w:rsid w:val="005A3A04"/>
    <w:rsid w:val="005A5CD6"/>
    <w:rsid w:val="005A663D"/>
    <w:rsid w:val="005A66B1"/>
    <w:rsid w:val="005A7F4B"/>
    <w:rsid w:val="005B1354"/>
    <w:rsid w:val="005B1DDE"/>
    <w:rsid w:val="005B2DDF"/>
    <w:rsid w:val="005B386F"/>
    <w:rsid w:val="005B4476"/>
    <w:rsid w:val="005B4554"/>
    <w:rsid w:val="005B67DD"/>
    <w:rsid w:val="005B6BC4"/>
    <w:rsid w:val="005C123F"/>
    <w:rsid w:val="005C15AE"/>
    <w:rsid w:val="005C2928"/>
    <w:rsid w:val="005C4307"/>
    <w:rsid w:val="005C475F"/>
    <w:rsid w:val="005C5A03"/>
    <w:rsid w:val="005C6003"/>
    <w:rsid w:val="005C6CFB"/>
    <w:rsid w:val="005C7740"/>
    <w:rsid w:val="005D18A7"/>
    <w:rsid w:val="005D1E26"/>
    <w:rsid w:val="005D27B9"/>
    <w:rsid w:val="005D2B3B"/>
    <w:rsid w:val="005D30CC"/>
    <w:rsid w:val="005D32A7"/>
    <w:rsid w:val="005D385A"/>
    <w:rsid w:val="005D4FF5"/>
    <w:rsid w:val="005D52D9"/>
    <w:rsid w:val="005D5597"/>
    <w:rsid w:val="005E025C"/>
    <w:rsid w:val="005E1527"/>
    <w:rsid w:val="005E35AB"/>
    <w:rsid w:val="005E778E"/>
    <w:rsid w:val="005F2449"/>
    <w:rsid w:val="005F333A"/>
    <w:rsid w:val="005F3E35"/>
    <w:rsid w:val="005F4DE1"/>
    <w:rsid w:val="005F5DB6"/>
    <w:rsid w:val="005F6545"/>
    <w:rsid w:val="005F6DAF"/>
    <w:rsid w:val="005F71C5"/>
    <w:rsid w:val="00604047"/>
    <w:rsid w:val="00604E8B"/>
    <w:rsid w:val="006117F4"/>
    <w:rsid w:val="0061368F"/>
    <w:rsid w:val="00613AD2"/>
    <w:rsid w:val="0061440A"/>
    <w:rsid w:val="00614BE0"/>
    <w:rsid w:val="006150FE"/>
    <w:rsid w:val="006155B7"/>
    <w:rsid w:val="00615F32"/>
    <w:rsid w:val="00616D03"/>
    <w:rsid w:val="00620506"/>
    <w:rsid w:val="0062099F"/>
    <w:rsid w:val="00621C0C"/>
    <w:rsid w:val="00622E3F"/>
    <w:rsid w:val="00622F99"/>
    <w:rsid w:val="0062499F"/>
    <w:rsid w:val="00624D72"/>
    <w:rsid w:val="00625A8C"/>
    <w:rsid w:val="00625F05"/>
    <w:rsid w:val="00626A79"/>
    <w:rsid w:val="00626E6B"/>
    <w:rsid w:val="00631904"/>
    <w:rsid w:val="006322F2"/>
    <w:rsid w:val="0063271F"/>
    <w:rsid w:val="00633FB8"/>
    <w:rsid w:val="0063468D"/>
    <w:rsid w:val="00634B44"/>
    <w:rsid w:val="00634D31"/>
    <w:rsid w:val="0064152F"/>
    <w:rsid w:val="0064356B"/>
    <w:rsid w:val="00645277"/>
    <w:rsid w:val="006476CA"/>
    <w:rsid w:val="00650861"/>
    <w:rsid w:val="00651A5A"/>
    <w:rsid w:val="006522A4"/>
    <w:rsid w:val="00654174"/>
    <w:rsid w:val="00654437"/>
    <w:rsid w:val="006551C1"/>
    <w:rsid w:val="00657CE5"/>
    <w:rsid w:val="00657F3E"/>
    <w:rsid w:val="006600E4"/>
    <w:rsid w:val="00662B2A"/>
    <w:rsid w:val="0067130D"/>
    <w:rsid w:val="006720B8"/>
    <w:rsid w:val="00672551"/>
    <w:rsid w:val="0067590B"/>
    <w:rsid w:val="00677904"/>
    <w:rsid w:val="00683368"/>
    <w:rsid w:val="006844F4"/>
    <w:rsid w:val="0068673F"/>
    <w:rsid w:val="00686EED"/>
    <w:rsid w:val="006909B7"/>
    <w:rsid w:val="00691641"/>
    <w:rsid w:val="00691897"/>
    <w:rsid w:val="00691C3A"/>
    <w:rsid w:val="0069247D"/>
    <w:rsid w:val="0069282B"/>
    <w:rsid w:val="0069718A"/>
    <w:rsid w:val="00697394"/>
    <w:rsid w:val="00697A0F"/>
    <w:rsid w:val="006A144C"/>
    <w:rsid w:val="006A24D5"/>
    <w:rsid w:val="006A3B52"/>
    <w:rsid w:val="006A451F"/>
    <w:rsid w:val="006A51EC"/>
    <w:rsid w:val="006A598D"/>
    <w:rsid w:val="006A6B49"/>
    <w:rsid w:val="006A728F"/>
    <w:rsid w:val="006B2BBF"/>
    <w:rsid w:val="006B3BED"/>
    <w:rsid w:val="006B4038"/>
    <w:rsid w:val="006B76FF"/>
    <w:rsid w:val="006C0ECB"/>
    <w:rsid w:val="006C441D"/>
    <w:rsid w:val="006C6CDD"/>
    <w:rsid w:val="006C774F"/>
    <w:rsid w:val="006C7F1C"/>
    <w:rsid w:val="006D2137"/>
    <w:rsid w:val="006D5D9D"/>
    <w:rsid w:val="006E3196"/>
    <w:rsid w:val="006E3E5C"/>
    <w:rsid w:val="006E4147"/>
    <w:rsid w:val="006E5178"/>
    <w:rsid w:val="006E59C5"/>
    <w:rsid w:val="006E6047"/>
    <w:rsid w:val="006E6371"/>
    <w:rsid w:val="006E75F9"/>
    <w:rsid w:val="006E79F5"/>
    <w:rsid w:val="006F10FB"/>
    <w:rsid w:val="006F118D"/>
    <w:rsid w:val="006F1E92"/>
    <w:rsid w:val="00700C23"/>
    <w:rsid w:val="007011ED"/>
    <w:rsid w:val="00701FFC"/>
    <w:rsid w:val="0070333C"/>
    <w:rsid w:val="00703CDD"/>
    <w:rsid w:val="00706969"/>
    <w:rsid w:val="00710F69"/>
    <w:rsid w:val="00711B54"/>
    <w:rsid w:val="00711ED1"/>
    <w:rsid w:val="0071371D"/>
    <w:rsid w:val="00713F10"/>
    <w:rsid w:val="0071481E"/>
    <w:rsid w:val="00714ABC"/>
    <w:rsid w:val="00715737"/>
    <w:rsid w:val="007159E8"/>
    <w:rsid w:val="007165BE"/>
    <w:rsid w:val="00716F84"/>
    <w:rsid w:val="00717035"/>
    <w:rsid w:val="00717251"/>
    <w:rsid w:val="0072055A"/>
    <w:rsid w:val="00720782"/>
    <w:rsid w:val="00721E2C"/>
    <w:rsid w:val="00724299"/>
    <w:rsid w:val="00724553"/>
    <w:rsid w:val="00724686"/>
    <w:rsid w:val="00724A9A"/>
    <w:rsid w:val="00725EF2"/>
    <w:rsid w:val="007307B5"/>
    <w:rsid w:val="00730855"/>
    <w:rsid w:val="0073208E"/>
    <w:rsid w:val="007320A8"/>
    <w:rsid w:val="00733493"/>
    <w:rsid w:val="00740090"/>
    <w:rsid w:val="007416C2"/>
    <w:rsid w:val="00741D04"/>
    <w:rsid w:val="00743709"/>
    <w:rsid w:val="00744A76"/>
    <w:rsid w:val="00745679"/>
    <w:rsid w:val="00745CAF"/>
    <w:rsid w:val="00745D2F"/>
    <w:rsid w:val="007512C5"/>
    <w:rsid w:val="00751DBE"/>
    <w:rsid w:val="00754965"/>
    <w:rsid w:val="007554AC"/>
    <w:rsid w:val="0075574E"/>
    <w:rsid w:val="00760203"/>
    <w:rsid w:val="007603CF"/>
    <w:rsid w:val="00760869"/>
    <w:rsid w:val="00760977"/>
    <w:rsid w:val="00760E5D"/>
    <w:rsid w:val="00761FD6"/>
    <w:rsid w:val="00762890"/>
    <w:rsid w:val="00763504"/>
    <w:rsid w:val="00766A66"/>
    <w:rsid w:val="00767EBB"/>
    <w:rsid w:val="007713F8"/>
    <w:rsid w:val="00771D79"/>
    <w:rsid w:val="007735F8"/>
    <w:rsid w:val="007742B4"/>
    <w:rsid w:val="00776476"/>
    <w:rsid w:val="007779C1"/>
    <w:rsid w:val="00780442"/>
    <w:rsid w:val="00783B91"/>
    <w:rsid w:val="007863E7"/>
    <w:rsid w:val="00786AC1"/>
    <w:rsid w:val="007870CA"/>
    <w:rsid w:val="00790258"/>
    <w:rsid w:val="00792396"/>
    <w:rsid w:val="00792F50"/>
    <w:rsid w:val="007A01EE"/>
    <w:rsid w:val="007A41E6"/>
    <w:rsid w:val="007A5AAE"/>
    <w:rsid w:val="007B0A0B"/>
    <w:rsid w:val="007B1A75"/>
    <w:rsid w:val="007B2735"/>
    <w:rsid w:val="007B2B17"/>
    <w:rsid w:val="007B2CA6"/>
    <w:rsid w:val="007B3B3A"/>
    <w:rsid w:val="007B4F11"/>
    <w:rsid w:val="007B55A2"/>
    <w:rsid w:val="007B6528"/>
    <w:rsid w:val="007B663A"/>
    <w:rsid w:val="007B751A"/>
    <w:rsid w:val="007C02DA"/>
    <w:rsid w:val="007C1BBF"/>
    <w:rsid w:val="007C1CCE"/>
    <w:rsid w:val="007C3727"/>
    <w:rsid w:val="007C59C9"/>
    <w:rsid w:val="007C77FA"/>
    <w:rsid w:val="007C7AF3"/>
    <w:rsid w:val="007D1770"/>
    <w:rsid w:val="007D282F"/>
    <w:rsid w:val="007D4159"/>
    <w:rsid w:val="007E212C"/>
    <w:rsid w:val="007E4590"/>
    <w:rsid w:val="007E4B31"/>
    <w:rsid w:val="007E54DE"/>
    <w:rsid w:val="007F1781"/>
    <w:rsid w:val="007F1D7A"/>
    <w:rsid w:val="007F27E4"/>
    <w:rsid w:val="007F33B2"/>
    <w:rsid w:val="007F4D8E"/>
    <w:rsid w:val="007F5464"/>
    <w:rsid w:val="007F5E00"/>
    <w:rsid w:val="007F7862"/>
    <w:rsid w:val="00800A81"/>
    <w:rsid w:val="0080283F"/>
    <w:rsid w:val="00803393"/>
    <w:rsid w:val="0080484B"/>
    <w:rsid w:val="008068BD"/>
    <w:rsid w:val="00806C33"/>
    <w:rsid w:val="008076EE"/>
    <w:rsid w:val="00807DF0"/>
    <w:rsid w:val="00812102"/>
    <w:rsid w:val="008126AF"/>
    <w:rsid w:val="0081461A"/>
    <w:rsid w:val="00821B0F"/>
    <w:rsid w:val="00824809"/>
    <w:rsid w:val="00826176"/>
    <w:rsid w:val="00826B9D"/>
    <w:rsid w:val="00826D88"/>
    <w:rsid w:val="00826E9C"/>
    <w:rsid w:val="00830E96"/>
    <w:rsid w:val="008317C0"/>
    <w:rsid w:val="008327C1"/>
    <w:rsid w:val="0083303E"/>
    <w:rsid w:val="0083523E"/>
    <w:rsid w:val="00842A48"/>
    <w:rsid w:val="00843859"/>
    <w:rsid w:val="00843D48"/>
    <w:rsid w:val="008450B0"/>
    <w:rsid w:val="00845531"/>
    <w:rsid w:val="00845B7E"/>
    <w:rsid w:val="0085326E"/>
    <w:rsid w:val="00855137"/>
    <w:rsid w:val="00856A2F"/>
    <w:rsid w:val="00857297"/>
    <w:rsid w:val="00860FC6"/>
    <w:rsid w:val="008610DF"/>
    <w:rsid w:val="00863049"/>
    <w:rsid w:val="00863FCD"/>
    <w:rsid w:val="00864C8C"/>
    <w:rsid w:val="008658E9"/>
    <w:rsid w:val="0086611D"/>
    <w:rsid w:val="00866FB4"/>
    <w:rsid w:val="0086782E"/>
    <w:rsid w:val="00867BEE"/>
    <w:rsid w:val="00867FE9"/>
    <w:rsid w:val="00880246"/>
    <w:rsid w:val="00880A64"/>
    <w:rsid w:val="00880D0F"/>
    <w:rsid w:val="008826C7"/>
    <w:rsid w:val="0088338F"/>
    <w:rsid w:val="00883511"/>
    <w:rsid w:val="0088604E"/>
    <w:rsid w:val="00886487"/>
    <w:rsid w:val="00887FAA"/>
    <w:rsid w:val="00892897"/>
    <w:rsid w:val="008959BF"/>
    <w:rsid w:val="00897508"/>
    <w:rsid w:val="008A07BA"/>
    <w:rsid w:val="008A121D"/>
    <w:rsid w:val="008A1D1B"/>
    <w:rsid w:val="008A1F68"/>
    <w:rsid w:val="008A5D27"/>
    <w:rsid w:val="008A5D5D"/>
    <w:rsid w:val="008A7BF1"/>
    <w:rsid w:val="008B14C1"/>
    <w:rsid w:val="008B2F87"/>
    <w:rsid w:val="008B40BC"/>
    <w:rsid w:val="008B440C"/>
    <w:rsid w:val="008B495E"/>
    <w:rsid w:val="008B679A"/>
    <w:rsid w:val="008C052D"/>
    <w:rsid w:val="008C15D8"/>
    <w:rsid w:val="008C23AC"/>
    <w:rsid w:val="008C25CA"/>
    <w:rsid w:val="008C28E0"/>
    <w:rsid w:val="008C2B5E"/>
    <w:rsid w:val="008C2CDC"/>
    <w:rsid w:val="008C43A2"/>
    <w:rsid w:val="008C44E0"/>
    <w:rsid w:val="008C45C0"/>
    <w:rsid w:val="008C5753"/>
    <w:rsid w:val="008C61E2"/>
    <w:rsid w:val="008C6D34"/>
    <w:rsid w:val="008C70AC"/>
    <w:rsid w:val="008D039E"/>
    <w:rsid w:val="008D0B9A"/>
    <w:rsid w:val="008D5ED2"/>
    <w:rsid w:val="008D62D1"/>
    <w:rsid w:val="008D6868"/>
    <w:rsid w:val="008D72DD"/>
    <w:rsid w:val="008E0082"/>
    <w:rsid w:val="008E02B9"/>
    <w:rsid w:val="008E0BF0"/>
    <w:rsid w:val="008E273F"/>
    <w:rsid w:val="008E6A05"/>
    <w:rsid w:val="008E6E39"/>
    <w:rsid w:val="008E72B1"/>
    <w:rsid w:val="008F09E8"/>
    <w:rsid w:val="008F1823"/>
    <w:rsid w:val="008F236F"/>
    <w:rsid w:val="008F3FB2"/>
    <w:rsid w:val="008F4308"/>
    <w:rsid w:val="008F57A2"/>
    <w:rsid w:val="008F583E"/>
    <w:rsid w:val="008F64C4"/>
    <w:rsid w:val="008F7F1C"/>
    <w:rsid w:val="009002DF"/>
    <w:rsid w:val="00900640"/>
    <w:rsid w:val="00900C3C"/>
    <w:rsid w:val="00901410"/>
    <w:rsid w:val="00901CA2"/>
    <w:rsid w:val="00907ED2"/>
    <w:rsid w:val="00912041"/>
    <w:rsid w:val="00912F24"/>
    <w:rsid w:val="00914D71"/>
    <w:rsid w:val="009159DC"/>
    <w:rsid w:val="00916759"/>
    <w:rsid w:val="00917A2F"/>
    <w:rsid w:val="00920AA0"/>
    <w:rsid w:val="009212FE"/>
    <w:rsid w:val="00921A58"/>
    <w:rsid w:val="00922336"/>
    <w:rsid w:val="00922BEE"/>
    <w:rsid w:val="009244F3"/>
    <w:rsid w:val="009248F1"/>
    <w:rsid w:val="00924B9A"/>
    <w:rsid w:val="009275B8"/>
    <w:rsid w:val="0093088C"/>
    <w:rsid w:val="0093352F"/>
    <w:rsid w:val="009364F5"/>
    <w:rsid w:val="0094027F"/>
    <w:rsid w:val="009409F5"/>
    <w:rsid w:val="00942759"/>
    <w:rsid w:val="00945DBA"/>
    <w:rsid w:val="00947095"/>
    <w:rsid w:val="009479B9"/>
    <w:rsid w:val="00950047"/>
    <w:rsid w:val="00952667"/>
    <w:rsid w:val="00952FE0"/>
    <w:rsid w:val="00953881"/>
    <w:rsid w:val="0095503B"/>
    <w:rsid w:val="00955A66"/>
    <w:rsid w:val="00955BB4"/>
    <w:rsid w:val="00956116"/>
    <w:rsid w:val="00956204"/>
    <w:rsid w:val="009574E4"/>
    <w:rsid w:val="00960066"/>
    <w:rsid w:val="009600A0"/>
    <w:rsid w:val="0096072E"/>
    <w:rsid w:val="009611AB"/>
    <w:rsid w:val="0096167C"/>
    <w:rsid w:val="009618FB"/>
    <w:rsid w:val="00961968"/>
    <w:rsid w:val="0096336D"/>
    <w:rsid w:val="00964894"/>
    <w:rsid w:val="00967423"/>
    <w:rsid w:val="00967C07"/>
    <w:rsid w:val="009744A2"/>
    <w:rsid w:val="0097704B"/>
    <w:rsid w:val="009777C3"/>
    <w:rsid w:val="009778D2"/>
    <w:rsid w:val="00977C60"/>
    <w:rsid w:val="00977F74"/>
    <w:rsid w:val="00980136"/>
    <w:rsid w:val="00980247"/>
    <w:rsid w:val="00980C39"/>
    <w:rsid w:val="009819B9"/>
    <w:rsid w:val="00982A61"/>
    <w:rsid w:val="0098661A"/>
    <w:rsid w:val="00990620"/>
    <w:rsid w:val="0099199D"/>
    <w:rsid w:val="00992A47"/>
    <w:rsid w:val="0099328F"/>
    <w:rsid w:val="00993FCD"/>
    <w:rsid w:val="009945A3"/>
    <w:rsid w:val="00994E09"/>
    <w:rsid w:val="0099518C"/>
    <w:rsid w:val="00996A16"/>
    <w:rsid w:val="00996D35"/>
    <w:rsid w:val="00996D95"/>
    <w:rsid w:val="00997654"/>
    <w:rsid w:val="009A0DD4"/>
    <w:rsid w:val="009A14AF"/>
    <w:rsid w:val="009A1776"/>
    <w:rsid w:val="009A1DCD"/>
    <w:rsid w:val="009A36F4"/>
    <w:rsid w:val="009A47DE"/>
    <w:rsid w:val="009A590A"/>
    <w:rsid w:val="009A5C4E"/>
    <w:rsid w:val="009A6C1C"/>
    <w:rsid w:val="009A78DC"/>
    <w:rsid w:val="009B008A"/>
    <w:rsid w:val="009B0AEA"/>
    <w:rsid w:val="009B1FAA"/>
    <w:rsid w:val="009B5954"/>
    <w:rsid w:val="009B62F8"/>
    <w:rsid w:val="009B6D9C"/>
    <w:rsid w:val="009B6EE4"/>
    <w:rsid w:val="009B7B6E"/>
    <w:rsid w:val="009C2C9A"/>
    <w:rsid w:val="009C375F"/>
    <w:rsid w:val="009C3926"/>
    <w:rsid w:val="009C4A42"/>
    <w:rsid w:val="009C52D4"/>
    <w:rsid w:val="009C78BA"/>
    <w:rsid w:val="009C7CE5"/>
    <w:rsid w:val="009D2178"/>
    <w:rsid w:val="009D576B"/>
    <w:rsid w:val="009D6227"/>
    <w:rsid w:val="009D6C73"/>
    <w:rsid w:val="009E0DB5"/>
    <w:rsid w:val="009E3699"/>
    <w:rsid w:val="009E4C73"/>
    <w:rsid w:val="009E621C"/>
    <w:rsid w:val="009E72B2"/>
    <w:rsid w:val="009F01E8"/>
    <w:rsid w:val="009F25DF"/>
    <w:rsid w:val="009F2AAC"/>
    <w:rsid w:val="009F31F9"/>
    <w:rsid w:val="009F3237"/>
    <w:rsid w:val="009F39F7"/>
    <w:rsid w:val="009F3BAE"/>
    <w:rsid w:val="009F3C07"/>
    <w:rsid w:val="009F4101"/>
    <w:rsid w:val="009F5AD6"/>
    <w:rsid w:val="00A00353"/>
    <w:rsid w:val="00A01AE1"/>
    <w:rsid w:val="00A0386E"/>
    <w:rsid w:val="00A055FD"/>
    <w:rsid w:val="00A05D93"/>
    <w:rsid w:val="00A10497"/>
    <w:rsid w:val="00A10FBA"/>
    <w:rsid w:val="00A139C7"/>
    <w:rsid w:val="00A140AF"/>
    <w:rsid w:val="00A15139"/>
    <w:rsid w:val="00A17D70"/>
    <w:rsid w:val="00A22AF5"/>
    <w:rsid w:val="00A247B9"/>
    <w:rsid w:val="00A24820"/>
    <w:rsid w:val="00A30CB2"/>
    <w:rsid w:val="00A314F0"/>
    <w:rsid w:val="00A31BB6"/>
    <w:rsid w:val="00A339E1"/>
    <w:rsid w:val="00A35AC5"/>
    <w:rsid w:val="00A3657F"/>
    <w:rsid w:val="00A40204"/>
    <w:rsid w:val="00A4053F"/>
    <w:rsid w:val="00A41465"/>
    <w:rsid w:val="00A43E41"/>
    <w:rsid w:val="00A44540"/>
    <w:rsid w:val="00A44EF7"/>
    <w:rsid w:val="00A4551A"/>
    <w:rsid w:val="00A46B2E"/>
    <w:rsid w:val="00A477A0"/>
    <w:rsid w:val="00A5060D"/>
    <w:rsid w:val="00A50862"/>
    <w:rsid w:val="00A50EA6"/>
    <w:rsid w:val="00A5423F"/>
    <w:rsid w:val="00A5572E"/>
    <w:rsid w:val="00A56A23"/>
    <w:rsid w:val="00A56C94"/>
    <w:rsid w:val="00A5734D"/>
    <w:rsid w:val="00A579D2"/>
    <w:rsid w:val="00A57A9D"/>
    <w:rsid w:val="00A649C3"/>
    <w:rsid w:val="00A7108F"/>
    <w:rsid w:val="00A7285D"/>
    <w:rsid w:val="00A74430"/>
    <w:rsid w:val="00A75228"/>
    <w:rsid w:val="00A768AC"/>
    <w:rsid w:val="00A8139F"/>
    <w:rsid w:val="00A8314F"/>
    <w:rsid w:val="00A839C9"/>
    <w:rsid w:val="00A85850"/>
    <w:rsid w:val="00A8733D"/>
    <w:rsid w:val="00A87C35"/>
    <w:rsid w:val="00A9271E"/>
    <w:rsid w:val="00A93255"/>
    <w:rsid w:val="00A9365B"/>
    <w:rsid w:val="00A94114"/>
    <w:rsid w:val="00AA0869"/>
    <w:rsid w:val="00AA4469"/>
    <w:rsid w:val="00AA4842"/>
    <w:rsid w:val="00AA5763"/>
    <w:rsid w:val="00AA7F34"/>
    <w:rsid w:val="00AB1168"/>
    <w:rsid w:val="00AB2AB3"/>
    <w:rsid w:val="00AB2B6A"/>
    <w:rsid w:val="00AB49B1"/>
    <w:rsid w:val="00AB4C22"/>
    <w:rsid w:val="00AB5C4C"/>
    <w:rsid w:val="00AB639F"/>
    <w:rsid w:val="00AB72F6"/>
    <w:rsid w:val="00AC1CAC"/>
    <w:rsid w:val="00AC2198"/>
    <w:rsid w:val="00AC3BC0"/>
    <w:rsid w:val="00AC3C6F"/>
    <w:rsid w:val="00AC5F93"/>
    <w:rsid w:val="00AC778A"/>
    <w:rsid w:val="00AD0A16"/>
    <w:rsid w:val="00AD207D"/>
    <w:rsid w:val="00AD3828"/>
    <w:rsid w:val="00AD50BB"/>
    <w:rsid w:val="00AD5E0C"/>
    <w:rsid w:val="00AE18EA"/>
    <w:rsid w:val="00AE1BD9"/>
    <w:rsid w:val="00AE4E67"/>
    <w:rsid w:val="00AE67E5"/>
    <w:rsid w:val="00AE7D70"/>
    <w:rsid w:val="00AF0530"/>
    <w:rsid w:val="00AF22C2"/>
    <w:rsid w:val="00AF2BCE"/>
    <w:rsid w:val="00AF4B89"/>
    <w:rsid w:val="00AF53DF"/>
    <w:rsid w:val="00AF6BD6"/>
    <w:rsid w:val="00AF7D3A"/>
    <w:rsid w:val="00B01018"/>
    <w:rsid w:val="00B02771"/>
    <w:rsid w:val="00B028B6"/>
    <w:rsid w:val="00B02B3D"/>
    <w:rsid w:val="00B02BFB"/>
    <w:rsid w:val="00B04DB9"/>
    <w:rsid w:val="00B053BB"/>
    <w:rsid w:val="00B118AD"/>
    <w:rsid w:val="00B1195A"/>
    <w:rsid w:val="00B13266"/>
    <w:rsid w:val="00B14748"/>
    <w:rsid w:val="00B15224"/>
    <w:rsid w:val="00B17612"/>
    <w:rsid w:val="00B17978"/>
    <w:rsid w:val="00B2097E"/>
    <w:rsid w:val="00B20AB5"/>
    <w:rsid w:val="00B21812"/>
    <w:rsid w:val="00B21A9F"/>
    <w:rsid w:val="00B22288"/>
    <w:rsid w:val="00B26135"/>
    <w:rsid w:val="00B30C5E"/>
    <w:rsid w:val="00B31125"/>
    <w:rsid w:val="00B31D2C"/>
    <w:rsid w:val="00B31EE1"/>
    <w:rsid w:val="00B327EB"/>
    <w:rsid w:val="00B33BD8"/>
    <w:rsid w:val="00B34DC5"/>
    <w:rsid w:val="00B37B4A"/>
    <w:rsid w:val="00B45186"/>
    <w:rsid w:val="00B47149"/>
    <w:rsid w:val="00B47958"/>
    <w:rsid w:val="00B50030"/>
    <w:rsid w:val="00B50981"/>
    <w:rsid w:val="00B5172F"/>
    <w:rsid w:val="00B528E3"/>
    <w:rsid w:val="00B52B2F"/>
    <w:rsid w:val="00B53400"/>
    <w:rsid w:val="00B544A6"/>
    <w:rsid w:val="00B54955"/>
    <w:rsid w:val="00B54B67"/>
    <w:rsid w:val="00B55CB2"/>
    <w:rsid w:val="00B602C7"/>
    <w:rsid w:val="00B62A69"/>
    <w:rsid w:val="00B64661"/>
    <w:rsid w:val="00B649EE"/>
    <w:rsid w:val="00B650FF"/>
    <w:rsid w:val="00B65E53"/>
    <w:rsid w:val="00B6691F"/>
    <w:rsid w:val="00B67687"/>
    <w:rsid w:val="00B70F12"/>
    <w:rsid w:val="00B71232"/>
    <w:rsid w:val="00B740A1"/>
    <w:rsid w:val="00B746D4"/>
    <w:rsid w:val="00B7611C"/>
    <w:rsid w:val="00B80C71"/>
    <w:rsid w:val="00B82C28"/>
    <w:rsid w:val="00B8357A"/>
    <w:rsid w:val="00B8430D"/>
    <w:rsid w:val="00B847F2"/>
    <w:rsid w:val="00B85BF7"/>
    <w:rsid w:val="00B90E7B"/>
    <w:rsid w:val="00B928AF"/>
    <w:rsid w:val="00B92A33"/>
    <w:rsid w:val="00B94BB7"/>
    <w:rsid w:val="00B97572"/>
    <w:rsid w:val="00BA0C49"/>
    <w:rsid w:val="00BA1CA1"/>
    <w:rsid w:val="00BA1D06"/>
    <w:rsid w:val="00BA3AE9"/>
    <w:rsid w:val="00BA4142"/>
    <w:rsid w:val="00BA4510"/>
    <w:rsid w:val="00BA4B34"/>
    <w:rsid w:val="00BA4FD9"/>
    <w:rsid w:val="00BA5184"/>
    <w:rsid w:val="00BA691B"/>
    <w:rsid w:val="00BB0020"/>
    <w:rsid w:val="00BB01ED"/>
    <w:rsid w:val="00BB07E9"/>
    <w:rsid w:val="00BB346C"/>
    <w:rsid w:val="00BB3DF1"/>
    <w:rsid w:val="00BC02E8"/>
    <w:rsid w:val="00BC19D1"/>
    <w:rsid w:val="00BC3E94"/>
    <w:rsid w:val="00BC4BEC"/>
    <w:rsid w:val="00BC502D"/>
    <w:rsid w:val="00BC5645"/>
    <w:rsid w:val="00BD0742"/>
    <w:rsid w:val="00BD0988"/>
    <w:rsid w:val="00BD126B"/>
    <w:rsid w:val="00BD25B9"/>
    <w:rsid w:val="00BD2EF2"/>
    <w:rsid w:val="00BD72CC"/>
    <w:rsid w:val="00BE18D7"/>
    <w:rsid w:val="00BE47CE"/>
    <w:rsid w:val="00BE47D0"/>
    <w:rsid w:val="00BE537C"/>
    <w:rsid w:val="00BE7010"/>
    <w:rsid w:val="00BF1600"/>
    <w:rsid w:val="00BF177F"/>
    <w:rsid w:val="00BF3879"/>
    <w:rsid w:val="00BF387D"/>
    <w:rsid w:val="00BF3DC3"/>
    <w:rsid w:val="00BF4A9A"/>
    <w:rsid w:val="00BF5AD2"/>
    <w:rsid w:val="00C0134A"/>
    <w:rsid w:val="00C0481C"/>
    <w:rsid w:val="00C04C28"/>
    <w:rsid w:val="00C05EC9"/>
    <w:rsid w:val="00C06AEF"/>
    <w:rsid w:val="00C07272"/>
    <w:rsid w:val="00C0774E"/>
    <w:rsid w:val="00C07BBC"/>
    <w:rsid w:val="00C10306"/>
    <w:rsid w:val="00C12D8A"/>
    <w:rsid w:val="00C203A0"/>
    <w:rsid w:val="00C21B4A"/>
    <w:rsid w:val="00C24F76"/>
    <w:rsid w:val="00C25C0D"/>
    <w:rsid w:val="00C26399"/>
    <w:rsid w:val="00C30E54"/>
    <w:rsid w:val="00C3181B"/>
    <w:rsid w:val="00C3230C"/>
    <w:rsid w:val="00C3298F"/>
    <w:rsid w:val="00C34356"/>
    <w:rsid w:val="00C34BB1"/>
    <w:rsid w:val="00C35432"/>
    <w:rsid w:val="00C35DDE"/>
    <w:rsid w:val="00C36452"/>
    <w:rsid w:val="00C37696"/>
    <w:rsid w:val="00C37916"/>
    <w:rsid w:val="00C42239"/>
    <w:rsid w:val="00C43CF6"/>
    <w:rsid w:val="00C45BDD"/>
    <w:rsid w:val="00C46ADB"/>
    <w:rsid w:val="00C476FD"/>
    <w:rsid w:val="00C502A3"/>
    <w:rsid w:val="00C50A34"/>
    <w:rsid w:val="00C50E68"/>
    <w:rsid w:val="00C51233"/>
    <w:rsid w:val="00C525D4"/>
    <w:rsid w:val="00C52E14"/>
    <w:rsid w:val="00C55FE5"/>
    <w:rsid w:val="00C56A9B"/>
    <w:rsid w:val="00C6232A"/>
    <w:rsid w:val="00C6349A"/>
    <w:rsid w:val="00C655C3"/>
    <w:rsid w:val="00C65F34"/>
    <w:rsid w:val="00C7198A"/>
    <w:rsid w:val="00C71E3B"/>
    <w:rsid w:val="00C72A33"/>
    <w:rsid w:val="00C73E35"/>
    <w:rsid w:val="00C74170"/>
    <w:rsid w:val="00C75A9F"/>
    <w:rsid w:val="00C75ADD"/>
    <w:rsid w:val="00C764EF"/>
    <w:rsid w:val="00C80F04"/>
    <w:rsid w:val="00C80F7B"/>
    <w:rsid w:val="00C8114C"/>
    <w:rsid w:val="00C81AC4"/>
    <w:rsid w:val="00C82305"/>
    <w:rsid w:val="00C82B04"/>
    <w:rsid w:val="00C868D3"/>
    <w:rsid w:val="00C86C50"/>
    <w:rsid w:val="00C87922"/>
    <w:rsid w:val="00C908F2"/>
    <w:rsid w:val="00C90E95"/>
    <w:rsid w:val="00C92EFC"/>
    <w:rsid w:val="00C943FD"/>
    <w:rsid w:val="00C94CDD"/>
    <w:rsid w:val="00C95F45"/>
    <w:rsid w:val="00C968D8"/>
    <w:rsid w:val="00CA1B63"/>
    <w:rsid w:val="00CA2687"/>
    <w:rsid w:val="00CA2C4F"/>
    <w:rsid w:val="00CA2D4E"/>
    <w:rsid w:val="00CA68E4"/>
    <w:rsid w:val="00CA6CD0"/>
    <w:rsid w:val="00CA737E"/>
    <w:rsid w:val="00CB0E67"/>
    <w:rsid w:val="00CB1D28"/>
    <w:rsid w:val="00CB437B"/>
    <w:rsid w:val="00CB52B7"/>
    <w:rsid w:val="00CB5DAC"/>
    <w:rsid w:val="00CB6E9B"/>
    <w:rsid w:val="00CC0A29"/>
    <w:rsid w:val="00CC24A5"/>
    <w:rsid w:val="00CC4E4C"/>
    <w:rsid w:val="00CC65D7"/>
    <w:rsid w:val="00CC686D"/>
    <w:rsid w:val="00CD017B"/>
    <w:rsid w:val="00CD41A4"/>
    <w:rsid w:val="00CD6890"/>
    <w:rsid w:val="00CE1FEA"/>
    <w:rsid w:val="00CE5A1A"/>
    <w:rsid w:val="00CE6402"/>
    <w:rsid w:val="00CE7FF8"/>
    <w:rsid w:val="00CF0200"/>
    <w:rsid w:val="00CF08DC"/>
    <w:rsid w:val="00CF326D"/>
    <w:rsid w:val="00CF3FA1"/>
    <w:rsid w:val="00CF5B29"/>
    <w:rsid w:val="00CF6B40"/>
    <w:rsid w:val="00CF7A47"/>
    <w:rsid w:val="00CF7BFC"/>
    <w:rsid w:val="00D0040B"/>
    <w:rsid w:val="00D02B4B"/>
    <w:rsid w:val="00D04A4E"/>
    <w:rsid w:val="00D04D5D"/>
    <w:rsid w:val="00D05518"/>
    <w:rsid w:val="00D0641F"/>
    <w:rsid w:val="00D1051B"/>
    <w:rsid w:val="00D111B5"/>
    <w:rsid w:val="00D12502"/>
    <w:rsid w:val="00D16B37"/>
    <w:rsid w:val="00D1726A"/>
    <w:rsid w:val="00D176D8"/>
    <w:rsid w:val="00D21167"/>
    <w:rsid w:val="00D2240A"/>
    <w:rsid w:val="00D22531"/>
    <w:rsid w:val="00D27019"/>
    <w:rsid w:val="00D279FB"/>
    <w:rsid w:val="00D3113E"/>
    <w:rsid w:val="00D335C9"/>
    <w:rsid w:val="00D33E61"/>
    <w:rsid w:val="00D34939"/>
    <w:rsid w:val="00D352B4"/>
    <w:rsid w:val="00D37B60"/>
    <w:rsid w:val="00D4099C"/>
    <w:rsid w:val="00D42B59"/>
    <w:rsid w:val="00D42C16"/>
    <w:rsid w:val="00D4454D"/>
    <w:rsid w:val="00D44ACD"/>
    <w:rsid w:val="00D44D02"/>
    <w:rsid w:val="00D44E44"/>
    <w:rsid w:val="00D44EC1"/>
    <w:rsid w:val="00D46A2D"/>
    <w:rsid w:val="00D46B1B"/>
    <w:rsid w:val="00D47252"/>
    <w:rsid w:val="00D53C46"/>
    <w:rsid w:val="00D53EDC"/>
    <w:rsid w:val="00D54B6C"/>
    <w:rsid w:val="00D54E65"/>
    <w:rsid w:val="00D55F65"/>
    <w:rsid w:val="00D5690F"/>
    <w:rsid w:val="00D56CCA"/>
    <w:rsid w:val="00D6162C"/>
    <w:rsid w:val="00D61AC5"/>
    <w:rsid w:val="00D62ECB"/>
    <w:rsid w:val="00D634E4"/>
    <w:rsid w:val="00D6372D"/>
    <w:rsid w:val="00D652FD"/>
    <w:rsid w:val="00D653F0"/>
    <w:rsid w:val="00D73E18"/>
    <w:rsid w:val="00D778B1"/>
    <w:rsid w:val="00D803B1"/>
    <w:rsid w:val="00D81349"/>
    <w:rsid w:val="00D83E2B"/>
    <w:rsid w:val="00D84B65"/>
    <w:rsid w:val="00D85B75"/>
    <w:rsid w:val="00D9012C"/>
    <w:rsid w:val="00D90718"/>
    <w:rsid w:val="00D9148A"/>
    <w:rsid w:val="00D914A5"/>
    <w:rsid w:val="00D969FB"/>
    <w:rsid w:val="00D96D94"/>
    <w:rsid w:val="00D9735A"/>
    <w:rsid w:val="00D973A5"/>
    <w:rsid w:val="00D97E60"/>
    <w:rsid w:val="00DA2326"/>
    <w:rsid w:val="00DA2790"/>
    <w:rsid w:val="00DA6645"/>
    <w:rsid w:val="00DA6FE1"/>
    <w:rsid w:val="00DA7F1A"/>
    <w:rsid w:val="00DB1F84"/>
    <w:rsid w:val="00DB271B"/>
    <w:rsid w:val="00DB291F"/>
    <w:rsid w:val="00DB5E0C"/>
    <w:rsid w:val="00DB62B0"/>
    <w:rsid w:val="00DC0DE0"/>
    <w:rsid w:val="00DC151A"/>
    <w:rsid w:val="00DC15DD"/>
    <w:rsid w:val="00DC1B1C"/>
    <w:rsid w:val="00DC3D7C"/>
    <w:rsid w:val="00DC5A16"/>
    <w:rsid w:val="00DC5A5A"/>
    <w:rsid w:val="00DC66A8"/>
    <w:rsid w:val="00DD07AB"/>
    <w:rsid w:val="00DD080A"/>
    <w:rsid w:val="00DD1FBA"/>
    <w:rsid w:val="00DD207C"/>
    <w:rsid w:val="00DD3D74"/>
    <w:rsid w:val="00DD4341"/>
    <w:rsid w:val="00DD4A31"/>
    <w:rsid w:val="00DD7C44"/>
    <w:rsid w:val="00DE125E"/>
    <w:rsid w:val="00DE1F83"/>
    <w:rsid w:val="00DE3A47"/>
    <w:rsid w:val="00DE5B29"/>
    <w:rsid w:val="00DE70C1"/>
    <w:rsid w:val="00DE7E9C"/>
    <w:rsid w:val="00DF0968"/>
    <w:rsid w:val="00DF1D91"/>
    <w:rsid w:val="00DF2084"/>
    <w:rsid w:val="00DF26C6"/>
    <w:rsid w:val="00DF485D"/>
    <w:rsid w:val="00DF4BEF"/>
    <w:rsid w:val="00DF7C21"/>
    <w:rsid w:val="00E01516"/>
    <w:rsid w:val="00E01EC8"/>
    <w:rsid w:val="00E024C6"/>
    <w:rsid w:val="00E02589"/>
    <w:rsid w:val="00E02CF7"/>
    <w:rsid w:val="00E0390A"/>
    <w:rsid w:val="00E06044"/>
    <w:rsid w:val="00E07EC2"/>
    <w:rsid w:val="00E10833"/>
    <w:rsid w:val="00E10A54"/>
    <w:rsid w:val="00E134C1"/>
    <w:rsid w:val="00E13F55"/>
    <w:rsid w:val="00E14F4C"/>
    <w:rsid w:val="00E15278"/>
    <w:rsid w:val="00E152C8"/>
    <w:rsid w:val="00E15508"/>
    <w:rsid w:val="00E15676"/>
    <w:rsid w:val="00E161F9"/>
    <w:rsid w:val="00E169F4"/>
    <w:rsid w:val="00E17000"/>
    <w:rsid w:val="00E201E8"/>
    <w:rsid w:val="00E2074B"/>
    <w:rsid w:val="00E21F3F"/>
    <w:rsid w:val="00E22CF3"/>
    <w:rsid w:val="00E23DA5"/>
    <w:rsid w:val="00E23FCB"/>
    <w:rsid w:val="00E243BE"/>
    <w:rsid w:val="00E24704"/>
    <w:rsid w:val="00E24912"/>
    <w:rsid w:val="00E266EC"/>
    <w:rsid w:val="00E26950"/>
    <w:rsid w:val="00E2763F"/>
    <w:rsid w:val="00E27D06"/>
    <w:rsid w:val="00E3220D"/>
    <w:rsid w:val="00E323C4"/>
    <w:rsid w:val="00E326F8"/>
    <w:rsid w:val="00E32B28"/>
    <w:rsid w:val="00E42A66"/>
    <w:rsid w:val="00E44DBF"/>
    <w:rsid w:val="00E5208B"/>
    <w:rsid w:val="00E537D9"/>
    <w:rsid w:val="00E53ACC"/>
    <w:rsid w:val="00E55782"/>
    <w:rsid w:val="00E57C26"/>
    <w:rsid w:val="00E61F9B"/>
    <w:rsid w:val="00E634A7"/>
    <w:rsid w:val="00E67C54"/>
    <w:rsid w:val="00E741B2"/>
    <w:rsid w:val="00E747AD"/>
    <w:rsid w:val="00E75D01"/>
    <w:rsid w:val="00E77F24"/>
    <w:rsid w:val="00E813CF"/>
    <w:rsid w:val="00E81752"/>
    <w:rsid w:val="00E83022"/>
    <w:rsid w:val="00E86BED"/>
    <w:rsid w:val="00E9262C"/>
    <w:rsid w:val="00E92E67"/>
    <w:rsid w:val="00E94483"/>
    <w:rsid w:val="00E95530"/>
    <w:rsid w:val="00E96557"/>
    <w:rsid w:val="00E967B5"/>
    <w:rsid w:val="00E97299"/>
    <w:rsid w:val="00EA0545"/>
    <w:rsid w:val="00EA1478"/>
    <w:rsid w:val="00EB0414"/>
    <w:rsid w:val="00EB1038"/>
    <w:rsid w:val="00EB161D"/>
    <w:rsid w:val="00EB53DC"/>
    <w:rsid w:val="00EB68AE"/>
    <w:rsid w:val="00EC2E62"/>
    <w:rsid w:val="00EC3A90"/>
    <w:rsid w:val="00EC4A14"/>
    <w:rsid w:val="00EC6722"/>
    <w:rsid w:val="00ED013A"/>
    <w:rsid w:val="00ED10F5"/>
    <w:rsid w:val="00ED1B97"/>
    <w:rsid w:val="00ED3436"/>
    <w:rsid w:val="00ED65E2"/>
    <w:rsid w:val="00ED69E5"/>
    <w:rsid w:val="00ED6CCF"/>
    <w:rsid w:val="00EE29FF"/>
    <w:rsid w:val="00EE4B7F"/>
    <w:rsid w:val="00EE62FA"/>
    <w:rsid w:val="00EE722A"/>
    <w:rsid w:val="00EF1C61"/>
    <w:rsid w:val="00EF3349"/>
    <w:rsid w:val="00EF3A3F"/>
    <w:rsid w:val="00EF54A9"/>
    <w:rsid w:val="00EF6C21"/>
    <w:rsid w:val="00EF6C66"/>
    <w:rsid w:val="00F00DF3"/>
    <w:rsid w:val="00F0175E"/>
    <w:rsid w:val="00F03E2D"/>
    <w:rsid w:val="00F042DA"/>
    <w:rsid w:val="00F04BE2"/>
    <w:rsid w:val="00F05351"/>
    <w:rsid w:val="00F06610"/>
    <w:rsid w:val="00F07BBB"/>
    <w:rsid w:val="00F10535"/>
    <w:rsid w:val="00F113DE"/>
    <w:rsid w:val="00F12753"/>
    <w:rsid w:val="00F206AA"/>
    <w:rsid w:val="00F207DC"/>
    <w:rsid w:val="00F216DC"/>
    <w:rsid w:val="00F23676"/>
    <w:rsid w:val="00F2471E"/>
    <w:rsid w:val="00F270CC"/>
    <w:rsid w:val="00F27BB9"/>
    <w:rsid w:val="00F30AC1"/>
    <w:rsid w:val="00F336A3"/>
    <w:rsid w:val="00F34D08"/>
    <w:rsid w:val="00F354C6"/>
    <w:rsid w:val="00F36BBF"/>
    <w:rsid w:val="00F4108F"/>
    <w:rsid w:val="00F410ED"/>
    <w:rsid w:val="00F424A9"/>
    <w:rsid w:val="00F42827"/>
    <w:rsid w:val="00F42D20"/>
    <w:rsid w:val="00F43172"/>
    <w:rsid w:val="00F432E8"/>
    <w:rsid w:val="00F4692E"/>
    <w:rsid w:val="00F51822"/>
    <w:rsid w:val="00F5203F"/>
    <w:rsid w:val="00F55261"/>
    <w:rsid w:val="00F55FA9"/>
    <w:rsid w:val="00F56244"/>
    <w:rsid w:val="00F576F5"/>
    <w:rsid w:val="00F644D8"/>
    <w:rsid w:val="00F6461D"/>
    <w:rsid w:val="00F661AB"/>
    <w:rsid w:val="00F74E72"/>
    <w:rsid w:val="00F75BAB"/>
    <w:rsid w:val="00F77029"/>
    <w:rsid w:val="00F77E0F"/>
    <w:rsid w:val="00F81F47"/>
    <w:rsid w:val="00F82210"/>
    <w:rsid w:val="00F83272"/>
    <w:rsid w:val="00F839EF"/>
    <w:rsid w:val="00F84815"/>
    <w:rsid w:val="00F84872"/>
    <w:rsid w:val="00F84E33"/>
    <w:rsid w:val="00F851E0"/>
    <w:rsid w:val="00F85724"/>
    <w:rsid w:val="00F8589C"/>
    <w:rsid w:val="00F86C13"/>
    <w:rsid w:val="00F873A7"/>
    <w:rsid w:val="00F8742E"/>
    <w:rsid w:val="00F879A3"/>
    <w:rsid w:val="00F91E6D"/>
    <w:rsid w:val="00F9370E"/>
    <w:rsid w:val="00F948F2"/>
    <w:rsid w:val="00F94A5E"/>
    <w:rsid w:val="00F95CB1"/>
    <w:rsid w:val="00F96195"/>
    <w:rsid w:val="00F96E71"/>
    <w:rsid w:val="00F97385"/>
    <w:rsid w:val="00FA0EA1"/>
    <w:rsid w:val="00FA28B7"/>
    <w:rsid w:val="00FA5732"/>
    <w:rsid w:val="00FA62AE"/>
    <w:rsid w:val="00FB25A2"/>
    <w:rsid w:val="00FB2724"/>
    <w:rsid w:val="00FB6F84"/>
    <w:rsid w:val="00FB7ABC"/>
    <w:rsid w:val="00FB7AF8"/>
    <w:rsid w:val="00FB7BF3"/>
    <w:rsid w:val="00FC0932"/>
    <w:rsid w:val="00FC3490"/>
    <w:rsid w:val="00FC3BE6"/>
    <w:rsid w:val="00FC3DB5"/>
    <w:rsid w:val="00FC48F1"/>
    <w:rsid w:val="00FC503C"/>
    <w:rsid w:val="00FC5F4D"/>
    <w:rsid w:val="00FC671A"/>
    <w:rsid w:val="00FC6E77"/>
    <w:rsid w:val="00FC7692"/>
    <w:rsid w:val="00FC7E29"/>
    <w:rsid w:val="00FD46E2"/>
    <w:rsid w:val="00FD48C4"/>
    <w:rsid w:val="00FD6369"/>
    <w:rsid w:val="00FE11A3"/>
    <w:rsid w:val="00FE2257"/>
    <w:rsid w:val="00FE2668"/>
    <w:rsid w:val="00FE385E"/>
    <w:rsid w:val="00FE3FED"/>
    <w:rsid w:val="00FE3FF8"/>
    <w:rsid w:val="00FE41CA"/>
    <w:rsid w:val="00FE4866"/>
    <w:rsid w:val="00FE7C21"/>
    <w:rsid w:val="00FF0FAC"/>
    <w:rsid w:val="00FF1093"/>
    <w:rsid w:val="00FF1548"/>
    <w:rsid w:val="00FF3A7A"/>
    <w:rsid w:val="00FF3E57"/>
    <w:rsid w:val="00FF5E93"/>
    <w:rsid w:val="00FF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042EA"/>
  <w15:docId w15:val="{94B0FAA1-E2B7-4A76-B098-1193B537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232501">
      <w:bodyDiv w:val="1"/>
      <w:marLeft w:val="0"/>
      <w:marRight w:val="0"/>
      <w:marTop w:val="0"/>
      <w:marBottom w:val="0"/>
      <w:divBdr>
        <w:top w:val="none" w:sz="0" w:space="0" w:color="auto"/>
        <w:left w:val="none" w:sz="0" w:space="0" w:color="auto"/>
        <w:bottom w:val="none" w:sz="0" w:space="0" w:color="auto"/>
        <w:right w:val="none" w:sz="0" w:space="0" w:color="auto"/>
      </w:divBdr>
    </w:div>
    <w:div w:id="152066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modeled-not-mapped\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Report_Template.dot</Template>
  <TotalTime>1</TotalTime>
  <Pages>9</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Randy L. Swaty</cp:lastModifiedBy>
  <cp:revision>2</cp:revision>
  <cp:lastPrinted>1900-01-01T06:00:00Z</cp:lastPrinted>
  <dcterms:created xsi:type="dcterms:W3CDTF">2017-09-28T02:42:00Z</dcterms:created>
  <dcterms:modified xsi:type="dcterms:W3CDTF">2017-09-28T02:42:00Z</dcterms:modified>
</cp:coreProperties>
</file>